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98" w:rsidRPr="00634096" w:rsidRDefault="000F3398" w:rsidP="00FD24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4096">
        <w:rPr>
          <w:rFonts w:ascii="Times New Roman" w:hAnsi="Times New Roman"/>
          <w:b/>
          <w:sz w:val="28"/>
          <w:szCs w:val="28"/>
        </w:rPr>
        <w:t>Муниципальное казенное образовательное</w:t>
      </w:r>
    </w:p>
    <w:p w:rsidR="000F3398" w:rsidRPr="00634096" w:rsidRDefault="000F3398" w:rsidP="00FD24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4096">
        <w:rPr>
          <w:rFonts w:ascii="Times New Roman" w:hAnsi="Times New Roman"/>
          <w:b/>
          <w:sz w:val="28"/>
          <w:szCs w:val="28"/>
        </w:rPr>
        <w:t>учреждение дополнительного образования детей</w:t>
      </w:r>
    </w:p>
    <w:p w:rsidR="000F3398" w:rsidRPr="00634096" w:rsidRDefault="000F3398" w:rsidP="00FD24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4096">
        <w:rPr>
          <w:rFonts w:ascii="Times New Roman" w:hAnsi="Times New Roman"/>
          <w:b/>
          <w:sz w:val="28"/>
          <w:szCs w:val="28"/>
        </w:rPr>
        <w:t>эколого-биологический центр</w:t>
      </w:r>
    </w:p>
    <w:p w:rsidR="000F3398" w:rsidRPr="00634096" w:rsidRDefault="000F3398" w:rsidP="00FD24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4096">
        <w:rPr>
          <w:rFonts w:ascii="Times New Roman" w:hAnsi="Times New Roman"/>
          <w:b/>
          <w:sz w:val="28"/>
          <w:szCs w:val="28"/>
        </w:rPr>
        <w:t>г. Николаевск-на-Амуре Хабаровского края</w:t>
      </w:r>
    </w:p>
    <w:p w:rsidR="000F3398" w:rsidRPr="00634096" w:rsidRDefault="000F3398" w:rsidP="00FD24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398" w:rsidRPr="00634096" w:rsidRDefault="000F3398" w:rsidP="00FD24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  <w:r w:rsidRPr="00634096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634096">
        <w:rPr>
          <w:rFonts w:ascii="Times New Roman" w:hAnsi="Times New Roman"/>
          <w:b/>
          <w:sz w:val="28"/>
          <w:szCs w:val="28"/>
        </w:rPr>
        <w:t>от 02.10.2014г.</w:t>
      </w:r>
    </w:p>
    <w:p w:rsidR="000F3398" w:rsidRPr="00634096" w:rsidRDefault="000F3398" w:rsidP="00FD24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4096">
        <w:rPr>
          <w:rFonts w:ascii="Times New Roman" w:hAnsi="Times New Roman"/>
          <w:b/>
          <w:sz w:val="28"/>
          <w:szCs w:val="28"/>
        </w:rPr>
        <w:t>Об итогах районного конкурса семейных работ «Осень рыжая царица»</w:t>
      </w:r>
    </w:p>
    <w:p w:rsidR="000F3398" w:rsidRPr="00634096" w:rsidRDefault="000F3398" w:rsidP="00FD24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398" w:rsidRPr="00634096" w:rsidRDefault="000F3398" w:rsidP="00FD243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34096">
        <w:rPr>
          <w:rFonts w:ascii="Times New Roman" w:hAnsi="Times New Roman"/>
          <w:b/>
          <w:sz w:val="28"/>
          <w:szCs w:val="28"/>
        </w:rPr>
        <w:t>Состав жюри:</w:t>
      </w:r>
    </w:p>
    <w:p w:rsidR="000F3398" w:rsidRPr="00634096" w:rsidRDefault="000F3398" w:rsidP="00FD243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Ахроменко Е.В. – педагог дополнительного образования МКОУ ДОД ЭБЦ</w:t>
      </w:r>
    </w:p>
    <w:p w:rsidR="000F3398" w:rsidRPr="00634096" w:rsidRDefault="000F3398" w:rsidP="00FD243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Голубенко И.Б. – педагог дополнительного образования МКОУ ДОД ЭБЦ</w:t>
      </w:r>
    </w:p>
    <w:p w:rsidR="000F3398" w:rsidRPr="00634096" w:rsidRDefault="000F3398" w:rsidP="00FD243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Вингун А.М. – педагог дополнительного образования МКОУ ДОД ЭБЦ</w:t>
      </w:r>
    </w:p>
    <w:p w:rsidR="000F3398" w:rsidRPr="00634096" w:rsidRDefault="000F3398" w:rsidP="00FD243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Клокова И.В. – педагог дополнительного образования МКОУ ДОД ЭБЦ</w:t>
      </w:r>
    </w:p>
    <w:p w:rsidR="000F3398" w:rsidRPr="00634096" w:rsidRDefault="000F3398" w:rsidP="00FD243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Бычкова А.С. – педагог дополнительного образования МКОУ ДОД ЭБЦ</w:t>
      </w:r>
    </w:p>
    <w:p w:rsidR="000F3398" w:rsidRPr="00634096" w:rsidRDefault="000F3398" w:rsidP="00FD243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34096">
        <w:rPr>
          <w:rFonts w:ascii="Times New Roman" w:hAnsi="Times New Roman"/>
          <w:b/>
          <w:sz w:val="28"/>
          <w:szCs w:val="28"/>
        </w:rPr>
        <w:t>Признать победителями: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МБДОУ д/с №36 «Рябинушка»                                                                                   1 место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ФИО ребенка: Майорова Виктория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 xml:space="preserve">ФИО руководителя: Майорова Ольга Ярославовна   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МБДОУ д/с №46 «Мишутка»                                                                                      2 место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ФИО ребенка: Хворостова София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ФИО руководителя:</w:t>
      </w:r>
      <w:r w:rsidRPr="00634096">
        <w:rPr>
          <w:sz w:val="28"/>
          <w:szCs w:val="28"/>
        </w:rPr>
        <w:t xml:space="preserve"> </w:t>
      </w:r>
      <w:r w:rsidRPr="00634096">
        <w:rPr>
          <w:rFonts w:ascii="Times New Roman" w:hAnsi="Times New Roman"/>
          <w:sz w:val="28"/>
          <w:szCs w:val="28"/>
        </w:rPr>
        <w:t xml:space="preserve">Хворостова Екатерина Александровна 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МБДОУ д/с №46 «Мишутка»                                                                                      3 место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 xml:space="preserve">ФИО ребенка: Гончарова Полина </w:t>
      </w:r>
      <w:r w:rsidRPr="00634096">
        <w:rPr>
          <w:rFonts w:ascii="Times New Roman" w:hAnsi="Times New Roman"/>
          <w:sz w:val="28"/>
          <w:szCs w:val="28"/>
        </w:rPr>
        <w:tab/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 xml:space="preserve">ФИО руководителя: Гончарова Евгения Владимировна        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МБДОУ д/с №16 «Тополек»                                                                                       1 место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ФИО ребенка: Люстик Денис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ФИО руководителя:</w:t>
      </w:r>
      <w:r w:rsidRPr="00634096">
        <w:rPr>
          <w:sz w:val="28"/>
          <w:szCs w:val="28"/>
        </w:rPr>
        <w:t xml:space="preserve"> </w:t>
      </w:r>
      <w:r w:rsidRPr="00634096">
        <w:rPr>
          <w:rFonts w:ascii="Times New Roman" w:hAnsi="Times New Roman"/>
          <w:sz w:val="28"/>
          <w:szCs w:val="28"/>
        </w:rPr>
        <w:t xml:space="preserve">Люстик Елена Владимировна    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МБДОУ д/с №40 «Кораблик»                                                                                      3 место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ФИО ребенка: Евина Виктория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 xml:space="preserve">ФИО руководителя: Евина Юлия Сергеевна  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МБДОУ д/с №2 «Белочка»                                                                                        2 место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ФИО ребенка: Долубовский Николай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 xml:space="preserve">ФИО руководителя:  Долубовская Анастасия Юрьевна   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МБДОУ д/с №46 «Мишутка»                                                                                      3 место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ФИО ребенка:</w:t>
      </w:r>
      <w:r w:rsidRPr="00634096">
        <w:rPr>
          <w:sz w:val="28"/>
          <w:szCs w:val="28"/>
        </w:rPr>
        <w:t xml:space="preserve"> </w:t>
      </w:r>
      <w:r w:rsidRPr="00634096">
        <w:rPr>
          <w:rFonts w:ascii="Times New Roman" w:hAnsi="Times New Roman"/>
          <w:sz w:val="28"/>
          <w:szCs w:val="28"/>
        </w:rPr>
        <w:t>Верховых Вадим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 xml:space="preserve">ФИО руководителя: Верховых Юлия Владимировна   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МБДОУ д/с №16 «Тополек»                                                                                      1 место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ФИО ребенка: Хабарова Таисия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ФИО руководителя: Хабарова Анна Федоровна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МБДОУ д/с №46 «Мишутка»                                                                                      3 место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ФИО ребенка: Шумилов Артем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ФИО руководителя:</w:t>
      </w:r>
      <w:r w:rsidRPr="00634096">
        <w:rPr>
          <w:sz w:val="28"/>
          <w:szCs w:val="28"/>
        </w:rPr>
        <w:t xml:space="preserve"> </w:t>
      </w:r>
      <w:r w:rsidRPr="00634096">
        <w:rPr>
          <w:rFonts w:ascii="Times New Roman" w:hAnsi="Times New Roman"/>
          <w:sz w:val="28"/>
          <w:szCs w:val="28"/>
        </w:rPr>
        <w:t xml:space="preserve">Шумилова Анна Геннадьевна    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МБДОУ д/с №40 «Кораблик»                                                                                      2 место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ФИО ребенка: Переверзева Анастасия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 xml:space="preserve">ФИО руководителя: Лексакова Елена Владимировна    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34096">
        <w:rPr>
          <w:rFonts w:ascii="Times New Roman" w:hAnsi="Times New Roman"/>
          <w:b/>
          <w:sz w:val="28"/>
          <w:szCs w:val="28"/>
        </w:rPr>
        <w:t>ОБЪЯВИТЬ БЛАГОДАРНОСТЬ педагогам, принявших участие в работе жюри: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Ахроменко Е.В. – педагог дополнительного образования МКОУ ДОД ЭБЦ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Голубенко И.Б. – педагог дополнительного образования МКОУ ДОД ЭБЦ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Вингун А.М. – педагог дополнительного образования МКОУ ДОД ЭБЦ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Клокова И.В. – педагог дополнительного образования МКОУ ДОД ЭБЦ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Бычкова А.С. – педагог дополнительного образования МКОУ ДОД ЭБЦ</w:t>
      </w: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F3398" w:rsidRPr="00634096" w:rsidRDefault="000F3398" w:rsidP="005229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096"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 Е.Ю. Якунина</w:t>
      </w:r>
    </w:p>
    <w:sectPr w:rsidR="000F3398" w:rsidRPr="00634096" w:rsidSect="00634096">
      <w:pgSz w:w="11906" w:h="16838"/>
      <w:pgMar w:top="720" w:right="1106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260"/>
    <w:multiLevelType w:val="hybridMultilevel"/>
    <w:tmpl w:val="40A2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6A6"/>
    <w:rsid w:val="00003208"/>
    <w:rsid w:val="000A4688"/>
    <w:rsid w:val="000F3398"/>
    <w:rsid w:val="00103DE0"/>
    <w:rsid w:val="0025398A"/>
    <w:rsid w:val="00254504"/>
    <w:rsid w:val="002548BA"/>
    <w:rsid w:val="00411FE9"/>
    <w:rsid w:val="00522975"/>
    <w:rsid w:val="00634096"/>
    <w:rsid w:val="00634978"/>
    <w:rsid w:val="00740F0D"/>
    <w:rsid w:val="007947CE"/>
    <w:rsid w:val="00895D62"/>
    <w:rsid w:val="008D2A3D"/>
    <w:rsid w:val="009D60D3"/>
    <w:rsid w:val="00A5433D"/>
    <w:rsid w:val="00BA2D5E"/>
    <w:rsid w:val="00C02622"/>
    <w:rsid w:val="00C42D96"/>
    <w:rsid w:val="00CB5F36"/>
    <w:rsid w:val="00D36F76"/>
    <w:rsid w:val="00D54400"/>
    <w:rsid w:val="00D73B79"/>
    <w:rsid w:val="00DF65C4"/>
    <w:rsid w:val="00E253F7"/>
    <w:rsid w:val="00E56913"/>
    <w:rsid w:val="00EA5B29"/>
    <w:rsid w:val="00ED523E"/>
    <w:rsid w:val="00F46148"/>
    <w:rsid w:val="00F826A6"/>
    <w:rsid w:val="00FD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4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3</Pages>
  <Words>470</Words>
  <Characters>2682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WinXPProSP3</cp:lastModifiedBy>
  <cp:revision>12</cp:revision>
  <cp:lastPrinted>2003-01-01T01:00:00Z</cp:lastPrinted>
  <dcterms:created xsi:type="dcterms:W3CDTF">2014-11-10T22:11:00Z</dcterms:created>
  <dcterms:modified xsi:type="dcterms:W3CDTF">2003-01-01T01:02:00Z</dcterms:modified>
</cp:coreProperties>
</file>