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F4" w:rsidRPr="00DC199B" w:rsidRDefault="00232EF4" w:rsidP="000C6EC6">
      <w:pPr>
        <w:jc w:val="center"/>
        <w:rPr>
          <w:b/>
          <w:sz w:val="28"/>
          <w:szCs w:val="28"/>
        </w:rPr>
      </w:pPr>
      <w:r w:rsidRPr="00DC199B">
        <w:rPr>
          <w:b/>
          <w:sz w:val="28"/>
          <w:szCs w:val="28"/>
        </w:rPr>
        <w:t>Информация</w:t>
      </w:r>
    </w:p>
    <w:p w:rsidR="00232EF4" w:rsidRDefault="00232EF4" w:rsidP="000C6EC6">
      <w:pPr>
        <w:jc w:val="center"/>
        <w:rPr>
          <w:b/>
          <w:sz w:val="28"/>
          <w:szCs w:val="28"/>
        </w:rPr>
      </w:pPr>
      <w:r w:rsidRPr="00DC199B">
        <w:rPr>
          <w:b/>
          <w:sz w:val="28"/>
          <w:szCs w:val="28"/>
        </w:rPr>
        <w:t>о проведении районной природоохранной акции «Ёлочка»</w:t>
      </w:r>
      <w:r>
        <w:rPr>
          <w:b/>
          <w:sz w:val="28"/>
          <w:szCs w:val="28"/>
        </w:rPr>
        <w:t xml:space="preserve"> </w:t>
      </w:r>
    </w:p>
    <w:p w:rsidR="00232EF4" w:rsidRDefault="00232EF4" w:rsidP="000C6EC6">
      <w:pPr>
        <w:jc w:val="center"/>
        <w:rPr>
          <w:b/>
          <w:sz w:val="28"/>
          <w:szCs w:val="28"/>
        </w:rPr>
      </w:pPr>
    </w:p>
    <w:p w:rsidR="00232EF4" w:rsidRPr="00887483" w:rsidRDefault="00232EF4" w:rsidP="00754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 1декабря 2013г. по 18января 2014г. </w:t>
      </w:r>
      <w:r w:rsidRPr="00DC199B">
        <w:rPr>
          <w:sz w:val="28"/>
          <w:szCs w:val="28"/>
        </w:rPr>
        <w:t>года прошла районная природоохранная акция «</w:t>
      </w:r>
      <w:r>
        <w:rPr>
          <w:sz w:val="28"/>
          <w:szCs w:val="28"/>
        </w:rPr>
        <w:t>Ёлочка</w:t>
      </w:r>
      <w:r w:rsidRPr="00DC199B">
        <w:rPr>
          <w:sz w:val="28"/>
          <w:szCs w:val="28"/>
        </w:rPr>
        <w:t>», которую провел эколого-биологический</w:t>
      </w:r>
      <w:r>
        <w:rPr>
          <w:sz w:val="28"/>
          <w:szCs w:val="28"/>
        </w:rPr>
        <w:t xml:space="preserve"> центр с </w:t>
      </w:r>
      <w:r w:rsidRPr="00071FB0">
        <w:rPr>
          <w:b/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привлечения </w:t>
      </w:r>
      <w:r w:rsidRPr="00DC199B">
        <w:rPr>
          <w:sz w:val="28"/>
          <w:szCs w:val="28"/>
        </w:rPr>
        <w:t xml:space="preserve"> внимания учащихся к проблеме охраны хвойных растений в предновогодний период. </w:t>
      </w:r>
    </w:p>
    <w:p w:rsidR="00232EF4" w:rsidRPr="00DC199B" w:rsidRDefault="00232EF4" w:rsidP="00754CE8">
      <w:pPr>
        <w:jc w:val="both"/>
        <w:rPr>
          <w:b/>
          <w:sz w:val="28"/>
          <w:szCs w:val="28"/>
        </w:rPr>
      </w:pPr>
      <w:r w:rsidRPr="00DC199B">
        <w:rPr>
          <w:b/>
          <w:sz w:val="28"/>
          <w:szCs w:val="28"/>
        </w:rPr>
        <w:t xml:space="preserve">Задачи экологической акции: </w:t>
      </w:r>
    </w:p>
    <w:p w:rsidR="00232EF4" w:rsidRPr="00DC199B" w:rsidRDefault="00232EF4" w:rsidP="00754CE8">
      <w:pPr>
        <w:jc w:val="both"/>
        <w:rPr>
          <w:sz w:val="28"/>
          <w:szCs w:val="28"/>
        </w:rPr>
      </w:pPr>
      <w:r w:rsidRPr="00DC199B">
        <w:rPr>
          <w:sz w:val="28"/>
          <w:szCs w:val="28"/>
        </w:rPr>
        <w:t>1. Повысить уровень экологических знаний учащихся об экологии хвойных растений Хабаровского края.</w:t>
      </w:r>
    </w:p>
    <w:p w:rsidR="00232EF4" w:rsidRPr="00DC199B" w:rsidRDefault="00232EF4" w:rsidP="00754CE8">
      <w:pPr>
        <w:jc w:val="both"/>
        <w:rPr>
          <w:sz w:val="28"/>
          <w:szCs w:val="28"/>
        </w:rPr>
      </w:pPr>
      <w:r w:rsidRPr="00DC199B">
        <w:rPr>
          <w:sz w:val="28"/>
          <w:szCs w:val="28"/>
        </w:rPr>
        <w:t xml:space="preserve">2. Приобщить школьников к организации практической деятельности в области охраны хвойных растений. </w:t>
      </w:r>
    </w:p>
    <w:p w:rsidR="00232EF4" w:rsidRPr="00DC199B" w:rsidRDefault="00232EF4" w:rsidP="00754CE8">
      <w:pPr>
        <w:jc w:val="both"/>
        <w:rPr>
          <w:sz w:val="28"/>
          <w:szCs w:val="28"/>
        </w:rPr>
      </w:pPr>
      <w:r w:rsidRPr="00DC199B">
        <w:rPr>
          <w:sz w:val="28"/>
          <w:szCs w:val="28"/>
        </w:rPr>
        <w:t xml:space="preserve">3. Развитие инициативы педагогических коллективов в поисках нестандартных форм экологической работы с детьми. </w:t>
      </w:r>
    </w:p>
    <w:p w:rsidR="00232EF4" w:rsidRPr="00DC199B" w:rsidRDefault="00232EF4" w:rsidP="00754CE8">
      <w:pPr>
        <w:jc w:val="both"/>
        <w:rPr>
          <w:sz w:val="28"/>
          <w:szCs w:val="28"/>
        </w:rPr>
      </w:pPr>
      <w:r w:rsidRPr="00DC199B">
        <w:rPr>
          <w:sz w:val="28"/>
          <w:szCs w:val="28"/>
        </w:rPr>
        <w:t xml:space="preserve">4. Просветительская деятельность через средства массовой информации.   </w:t>
      </w:r>
    </w:p>
    <w:p w:rsidR="00232EF4" w:rsidRPr="00DC199B" w:rsidRDefault="00232EF4" w:rsidP="00754CE8">
      <w:pPr>
        <w:jc w:val="both"/>
        <w:rPr>
          <w:sz w:val="28"/>
          <w:szCs w:val="28"/>
        </w:rPr>
      </w:pPr>
    </w:p>
    <w:p w:rsidR="00232EF4" w:rsidRPr="00DC199B" w:rsidRDefault="00232EF4" w:rsidP="00754CE8">
      <w:pPr>
        <w:jc w:val="both"/>
        <w:rPr>
          <w:sz w:val="28"/>
          <w:szCs w:val="28"/>
        </w:rPr>
      </w:pPr>
      <w:r w:rsidRPr="00DC199B">
        <w:rPr>
          <w:sz w:val="28"/>
          <w:szCs w:val="28"/>
        </w:rPr>
        <w:t>В акции приняли участие воспитанники и учащиеся образовательных учреждений города и района М</w:t>
      </w:r>
      <w:r>
        <w:rPr>
          <w:sz w:val="28"/>
          <w:szCs w:val="28"/>
        </w:rPr>
        <w:t xml:space="preserve">БОУ СОШ № 1, 2, 4, </w:t>
      </w:r>
      <w:r w:rsidRPr="00DC199B">
        <w:rPr>
          <w:sz w:val="28"/>
          <w:szCs w:val="28"/>
        </w:rPr>
        <w:t>5, М</w:t>
      </w:r>
      <w:r>
        <w:rPr>
          <w:sz w:val="28"/>
          <w:szCs w:val="28"/>
        </w:rPr>
        <w:t>К</w:t>
      </w:r>
      <w:r w:rsidRPr="00DC199B">
        <w:rPr>
          <w:sz w:val="28"/>
          <w:szCs w:val="28"/>
        </w:rPr>
        <w:t xml:space="preserve">ОУ СОШ с. Константиновка, </w:t>
      </w:r>
      <w:r>
        <w:rPr>
          <w:sz w:val="28"/>
          <w:szCs w:val="28"/>
        </w:rPr>
        <w:t xml:space="preserve">  </w:t>
      </w:r>
      <w:r w:rsidRPr="00DC199B">
        <w:rPr>
          <w:sz w:val="28"/>
          <w:szCs w:val="28"/>
        </w:rPr>
        <w:t>М</w:t>
      </w:r>
      <w:r>
        <w:rPr>
          <w:sz w:val="28"/>
          <w:szCs w:val="28"/>
        </w:rPr>
        <w:t>К</w:t>
      </w:r>
      <w:r w:rsidRPr="00DC199B">
        <w:rPr>
          <w:sz w:val="28"/>
          <w:szCs w:val="28"/>
        </w:rPr>
        <w:t>ОУ СОШ с. Красное,</w:t>
      </w:r>
      <w:r>
        <w:rPr>
          <w:sz w:val="28"/>
          <w:szCs w:val="28"/>
        </w:rPr>
        <w:t xml:space="preserve"> МКОУ ООШ с.Чля, </w:t>
      </w:r>
      <w:r w:rsidRPr="00DC199B">
        <w:rPr>
          <w:sz w:val="28"/>
          <w:szCs w:val="28"/>
        </w:rPr>
        <w:t xml:space="preserve"> МДОУ №2 «Белочка»,</w:t>
      </w:r>
      <w:r>
        <w:rPr>
          <w:sz w:val="28"/>
          <w:szCs w:val="28"/>
        </w:rPr>
        <w:t>МБДОУ №15 «Алёнка»</w:t>
      </w:r>
      <w:r w:rsidRPr="00DC199B">
        <w:rPr>
          <w:sz w:val="28"/>
          <w:szCs w:val="28"/>
        </w:rPr>
        <w:t xml:space="preserve"> </w:t>
      </w:r>
      <w:r>
        <w:rPr>
          <w:sz w:val="28"/>
          <w:szCs w:val="28"/>
        </w:rPr>
        <w:t>, МДОУ №40 «Огонёк», МКОУ ДОД ЦДТ п.Маго.</w:t>
      </w:r>
    </w:p>
    <w:p w:rsidR="00232EF4" w:rsidRDefault="00232EF4" w:rsidP="00754CE8">
      <w:pPr>
        <w:rPr>
          <w:sz w:val="28"/>
          <w:szCs w:val="28"/>
        </w:rPr>
      </w:pPr>
      <w:r>
        <w:rPr>
          <w:sz w:val="28"/>
          <w:szCs w:val="28"/>
        </w:rPr>
        <w:t>Акцией были запланированы  мероприятия</w:t>
      </w:r>
      <w:r w:rsidRPr="00DC199B">
        <w:rPr>
          <w:sz w:val="28"/>
          <w:szCs w:val="28"/>
        </w:rPr>
        <w:t xml:space="preserve">: </w:t>
      </w:r>
    </w:p>
    <w:p w:rsidR="00232EF4" w:rsidRPr="000C6EC6" w:rsidRDefault="00232EF4" w:rsidP="00754CE8">
      <w:pPr>
        <w:rPr>
          <w:sz w:val="28"/>
          <w:szCs w:val="28"/>
        </w:rPr>
      </w:pPr>
      <w:r w:rsidRPr="000C6EC6">
        <w:rPr>
          <w:sz w:val="28"/>
          <w:szCs w:val="28"/>
        </w:rPr>
        <w:t xml:space="preserve">1. </w:t>
      </w:r>
      <w:r w:rsidRPr="00754CE8">
        <w:rPr>
          <w:b/>
          <w:sz w:val="28"/>
          <w:szCs w:val="28"/>
        </w:rPr>
        <w:t>Выпуск и распространение листовок</w:t>
      </w:r>
      <w:r w:rsidRPr="000C6EC6">
        <w:rPr>
          <w:sz w:val="28"/>
          <w:szCs w:val="28"/>
        </w:rPr>
        <w:t xml:space="preserve"> с призывом о сбережении хвойных растений от вырубки</w:t>
      </w:r>
    </w:p>
    <w:p w:rsidR="00232EF4" w:rsidRPr="000C6EC6" w:rsidRDefault="00232EF4" w:rsidP="00754CE8">
      <w:pPr>
        <w:rPr>
          <w:sz w:val="28"/>
          <w:szCs w:val="28"/>
        </w:rPr>
      </w:pPr>
      <w:r w:rsidRPr="000C6EC6">
        <w:rPr>
          <w:sz w:val="28"/>
          <w:szCs w:val="28"/>
        </w:rPr>
        <w:t xml:space="preserve">2. </w:t>
      </w:r>
      <w:r w:rsidRPr="00754CE8">
        <w:rPr>
          <w:b/>
          <w:sz w:val="28"/>
          <w:szCs w:val="28"/>
        </w:rPr>
        <w:t>Конкурс  сказок, рассказов, эссе</w:t>
      </w:r>
      <w:r w:rsidRPr="000C6EC6">
        <w:rPr>
          <w:sz w:val="28"/>
          <w:szCs w:val="28"/>
        </w:rPr>
        <w:t xml:space="preserve"> о бережном отношении к лесной красавице.</w:t>
      </w:r>
    </w:p>
    <w:p w:rsidR="00232EF4" w:rsidRDefault="00232EF4" w:rsidP="00754CE8">
      <w:pPr>
        <w:rPr>
          <w:sz w:val="28"/>
          <w:szCs w:val="28"/>
        </w:rPr>
      </w:pPr>
      <w:r w:rsidRPr="000C6EC6">
        <w:rPr>
          <w:sz w:val="28"/>
          <w:szCs w:val="28"/>
        </w:rPr>
        <w:t xml:space="preserve">3. </w:t>
      </w:r>
      <w:r w:rsidRPr="00754CE8">
        <w:rPr>
          <w:b/>
          <w:sz w:val="28"/>
          <w:szCs w:val="28"/>
        </w:rPr>
        <w:t>Конкурс фотографий</w:t>
      </w:r>
      <w:r w:rsidRPr="000C6EC6">
        <w:rPr>
          <w:sz w:val="28"/>
          <w:szCs w:val="28"/>
        </w:rPr>
        <w:t xml:space="preserve"> «Зима в натюрморте» </w:t>
      </w:r>
    </w:p>
    <w:p w:rsidR="00232EF4" w:rsidRDefault="00232EF4" w:rsidP="00754CE8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0C6EC6">
        <w:rPr>
          <w:sz w:val="28"/>
          <w:szCs w:val="28"/>
        </w:rPr>
        <w:t xml:space="preserve">. </w:t>
      </w:r>
      <w:r w:rsidRPr="00754CE8">
        <w:rPr>
          <w:b/>
          <w:sz w:val="28"/>
          <w:szCs w:val="28"/>
        </w:rPr>
        <w:t>Творческий проект</w:t>
      </w:r>
      <w:r w:rsidRPr="000C6EC6">
        <w:rPr>
          <w:sz w:val="28"/>
          <w:szCs w:val="28"/>
        </w:rPr>
        <w:t xml:space="preserve"> «Новогоднее чудо своими руками</w:t>
      </w:r>
    </w:p>
    <w:p w:rsidR="00232EF4" w:rsidRPr="000C6EC6" w:rsidRDefault="00232EF4" w:rsidP="00754CE8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0C6EC6">
        <w:rPr>
          <w:sz w:val="28"/>
          <w:szCs w:val="28"/>
        </w:rPr>
        <w:t xml:space="preserve">. </w:t>
      </w:r>
      <w:r w:rsidRPr="00754CE8">
        <w:rPr>
          <w:b/>
          <w:sz w:val="28"/>
          <w:szCs w:val="28"/>
        </w:rPr>
        <w:t xml:space="preserve">Конкурс </w:t>
      </w:r>
      <w:r w:rsidRPr="000C6EC6">
        <w:rPr>
          <w:sz w:val="28"/>
          <w:szCs w:val="28"/>
        </w:rPr>
        <w:t xml:space="preserve">на лучший </w:t>
      </w:r>
      <w:r w:rsidRPr="000C6EC6">
        <w:rPr>
          <w:b/>
          <w:sz w:val="28"/>
          <w:szCs w:val="28"/>
          <w:u w:val="single"/>
        </w:rPr>
        <w:t>творческий отчет</w:t>
      </w:r>
      <w:r w:rsidRPr="000C6EC6">
        <w:rPr>
          <w:sz w:val="28"/>
          <w:szCs w:val="28"/>
        </w:rPr>
        <w:t xml:space="preserve">. Отчет составляется по плану с приложениями: </w:t>
      </w:r>
    </w:p>
    <w:p w:rsidR="00232EF4" w:rsidRPr="000C6EC6" w:rsidRDefault="00232EF4" w:rsidP="00754CE8">
      <w:pPr>
        <w:jc w:val="both"/>
        <w:rPr>
          <w:sz w:val="28"/>
          <w:szCs w:val="28"/>
        </w:rPr>
      </w:pPr>
    </w:p>
    <w:p w:rsidR="00232EF4" w:rsidRDefault="00232EF4" w:rsidP="00754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r w:rsidRPr="00DC199B">
        <w:rPr>
          <w:sz w:val="28"/>
          <w:szCs w:val="28"/>
        </w:rPr>
        <w:t xml:space="preserve">января состоялось заседание комиссии, которая рассмотрела </w:t>
      </w:r>
      <w:r>
        <w:rPr>
          <w:sz w:val="28"/>
          <w:szCs w:val="28"/>
        </w:rPr>
        <w:t>все работы, представленные общеобразовательными учреждениями города,</w:t>
      </w:r>
      <w:r w:rsidRPr="00DC199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и учреждений дошкольного образования</w:t>
      </w:r>
      <w:r w:rsidRPr="00DC199B">
        <w:rPr>
          <w:sz w:val="28"/>
          <w:szCs w:val="28"/>
        </w:rPr>
        <w:t xml:space="preserve">. </w:t>
      </w:r>
    </w:p>
    <w:p w:rsidR="00232EF4" w:rsidRPr="0023377F" w:rsidRDefault="00232EF4" w:rsidP="00754CE8">
      <w:pPr>
        <w:jc w:val="both"/>
        <w:rPr>
          <w:b/>
          <w:color w:val="000000"/>
          <w:sz w:val="28"/>
          <w:szCs w:val="28"/>
        </w:rPr>
      </w:pPr>
      <w:r w:rsidRPr="0023377F">
        <w:rPr>
          <w:b/>
          <w:color w:val="000000"/>
          <w:sz w:val="28"/>
          <w:szCs w:val="28"/>
        </w:rPr>
        <w:t>В состав жюри вошли представители от</w:t>
      </w:r>
      <w:r>
        <w:rPr>
          <w:b/>
          <w:color w:val="000000"/>
          <w:sz w:val="28"/>
          <w:szCs w:val="28"/>
        </w:rPr>
        <w:t xml:space="preserve"> </w:t>
      </w:r>
      <w:r w:rsidRPr="0023377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образовательных учреждений города</w:t>
      </w:r>
      <w:r w:rsidRPr="0023377F">
        <w:rPr>
          <w:b/>
          <w:color w:val="000000"/>
          <w:sz w:val="28"/>
          <w:szCs w:val="28"/>
        </w:rPr>
        <w:t>:</w:t>
      </w:r>
    </w:p>
    <w:p w:rsidR="00232EF4" w:rsidRPr="00097D4C" w:rsidRDefault="00232EF4" w:rsidP="00754CE8">
      <w:pPr>
        <w:jc w:val="both"/>
        <w:rPr>
          <w:color w:val="000000"/>
          <w:sz w:val="28"/>
          <w:szCs w:val="28"/>
        </w:rPr>
      </w:pPr>
      <w:r w:rsidRPr="00097D4C">
        <w:rPr>
          <w:color w:val="000000"/>
          <w:sz w:val="28"/>
          <w:szCs w:val="28"/>
        </w:rPr>
        <w:t>МБОУ СОШ № 5-Блинова О.П.</w:t>
      </w:r>
    </w:p>
    <w:p w:rsidR="00232EF4" w:rsidRPr="00097D4C" w:rsidRDefault="00232EF4" w:rsidP="00754CE8">
      <w:pPr>
        <w:jc w:val="both"/>
        <w:rPr>
          <w:color w:val="000000"/>
          <w:sz w:val="28"/>
          <w:szCs w:val="28"/>
        </w:rPr>
      </w:pPr>
      <w:r w:rsidRPr="00097D4C">
        <w:rPr>
          <w:color w:val="000000"/>
          <w:sz w:val="28"/>
          <w:szCs w:val="28"/>
        </w:rPr>
        <w:t>МКОУ СОШ с.Красное- Крайник Е.В.</w:t>
      </w:r>
    </w:p>
    <w:p w:rsidR="00232EF4" w:rsidRPr="00097D4C" w:rsidRDefault="00232EF4" w:rsidP="00754CE8">
      <w:pPr>
        <w:jc w:val="both"/>
        <w:rPr>
          <w:color w:val="000000"/>
          <w:sz w:val="28"/>
          <w:szCs w:val="28"/>
        </w:rPr>
      </w:pPr>
      <w:r w:rsidRPr="00097D4C">
        <w:rPr>
          <w:color w:val="000000"/>
          <w:sz w:val="28"/>
          <w:szCs w:val="28"/>
        </w:rPr>
        <w:t>МБДОУ д/с №2 «Белочка»- Галкина Е.О</w:t>
      </w:r>
    </w:p>
    <w:p w:rsidR="00232EF4" w:rsidRPr="00097D4C" w:rsidRDefault="00232EF4" w:rsidP="00754CE8">
      <w:pPr>
        <w:jc w:val="both"/>
        <w:rPr>
          <w:color w:val="000000"/>
          <w:sz w:val="28"/>
          <w:szCs w:val="28"/>
        </w:rPr>
      </w:pPr>
      <w:r w:rsidRPr="00097D4C">
        <w:rPr>
          <w:color w:val="000000"/>
          <w:sz w:val="28"/>
          <w:szCs w:val="28"/>
        </w:rPr>
        <w:t>МБДОУ д/с № 15 «Алёнка»- Роголева Е.Г.</w:t>
      </w:r>
    </w:p>
    <w:p w:rsidR="00232EF4" w:rsidRPr="00097D4C" w:rsidRDefault="00232EF4" w:rsidP="00754CE8">
      <w:pPr>
        <w:jc w:val="both"/>
        <w:rPr>
          <w:color w:val="000000"/>
          <w:sz w:val="28"/>
          <w:szCs w:val="28"/>
        </w:rPr>
      </w:pPr>
      <w:r w:rsidRPr="00097D4C">
        <w:rPr>
          <w:color w:val="000000"/>
          <w:sz w:val="28"/>
          <w:szCs w:val="28"/>
        </w:rPr>
        <w:t>МБДОУ д/с № 44 «Огонёк»- Андреева Т.В.</w:t>
      </w:r>
    </w:p>
    <w:p w:rsidR="00232EF4" w:rsidRPr="00097D4C" w:rsidRDefault="00232EF4" w:rsidP="00754CE8">
      <w:pPr>
        <w:jc w:val="both"/>
        <w:rPr>
          <w:color w:val="000000"/>
          <w:sz w:val="28"/>
          <w:szCs w:val="28"/>
        </w:rPr>
      </w:pPr>
      <w:r w:rsidRPr="00097D4C">
        <w:rPr>
          <w:color w:val="000000"/>
          <w:sz w:val="28"/>
          <w:szCs w:val="28"/>
        </w:rPr>
        <w:t>МБОУ СОШ № 2- Кирилова Е.В.</w:t>
      </w:r>
    </w:p>
    <w:p w:rsidR="00232EF4" w:rsidRPr="00097D4C" w:rsidRDefault="00232EF4" w:rsidP="00754CE8">
      <w:pPr>
        <w:jc w:val="both"/>
        <w:rPr>
          <w:color w:val="000000"/>
          <w:sz w:val="28"/>
          <w:szCs w:val="28"/>
        </w:rPr>
      </w:pPr>
      <w:r w:rsidRPr="00097D4C">
        <w:rPr>
          <w:color w:val="000000"/>
          <w:sz w:val="28"/>
          <w:szCs w:val="28"/>
        </w:rPr>
        <w:t>МБОУ СОШ № 4- Черняева Е.В.</w:t>
      </w:r>
    </w:p>
    <w:p w:rsidR="00232EF4" w:rsidRPr="00097D4C" w:rsidRDefault="00232EF4" w:rsidP="00754CE8">
      <w:pPr>
        <w:jc w:val="both"/>
        <w:rPr>
          <w:color w:val="000000"/>
          <w:sz w:val="28"/>
          <w:szCs w:val="28"/>
        </w:rPr>
      </w:pPr>
    </w:p>
    <w:p w:rsidR="00232EF4" w:rsidRPr="00E854C8" w:rsidRDefault="00232EF4" w:rsidP="00754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 определил по номинациям победителей, </w:t>
      </w:r>
      <w:r w:rsidRPr="00DC199B">
        <w:rPr>
          <w:sz w:val="28"/>
          <w:szCs w:val="28"/>
        </w:rPr>
        <w:t xml:space="preserve"> призеров</w:t>
      </w:r>
      <w:r>
        <w:rPr>
          <w:sz w:val="28"/>
          <w:szCs w:val="28"/>
        </w:rPr>
        <w:t xml:space="preserve"> и лауреатов.   </w:t>
      </w:r>
    </w:p>
    <w:p w:rsidR="00232EF4" w:rsidRPr="00A166A2" w:rsidRDefault="00232EF4" w:rsidP="00754CE8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F5119">
        <w:rPr>
          <w:b/>
          <w:sz w:val="28"/>
          <w:szCs w:val="28"/>
        </w:rPr>
        <w:t xml:space="preserve"> </w:t>
      </w:r>
      <w:r w:rsidRPr="00A166A2">
        <w:rPr>
          <w:b/>
          <w:color w:val="000000"/>
          <w:sz w:val="28"/>
          <w:szCs w:val="28"/>
        </w:rPr>
        <w:t xml:space="preserve"> 1.В номинации « Новогоднее чудо» </w:t>
      </w:r>
    </w:p>
    <w:p w:rsidR="00232EF4" w:rsidRPr="00A166A2" w:rsidRDefault="00232EF4" w:rsidP="00754CE8">
      <w:pPr>
        <w:jc w:val="both"/>
        <w:rPr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>1.</w:t>
      </w:r>
      <w:r w:rsidRPr="00A166A2">
        <w:rPr>
          <w:b/>
          <w:color w:val="000000"/>
          <w:sz w:val="28"/>
          <w:szCs w:val="28"/>
        </w:rPr>
        <w:t>Захаров Валентин</w:t>
      </w:r>
      <w:r w:rsidRPr="00A166A2">
        <w:rPr>
          <w:color w:val="000000"/>
          <w:sz w:val="28"/>
          <w:szCs w:val="28"/>
        </w:rPr>
        <w:t xml:space="preserve">  </w:t>
      </w:r>
    </w:p>
    <w:p w:rsidR="00232EF4" w:rsidRPr="00A166A2" w:rsidRDefault="00232EF4" w:rsidP="00754CE8">
      <w:pPr>
        <w:jc w:val="both"/>
        <w:rPr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 xml:space="preserve">8«Б» класс МБОУСОШ № 2                                                                   - </w:t>
      </w:r>
      <w:r w:rsidRPr="00A166A2">
        <w:rPr>
          <w:b/>
          <w:color w:val="000000"/>
          <w:sz w:val="28"/>
          <w:szCs w:val="28"/>
        </w:rPr>
        <w:t>1 место</w:t>
      </w:r>
      <w:r w:rsidRPr="00A166A2">
        <w:rPr>
          <w:color w:val="000000"/>
          <w:sz w:val="28"/>
          <w:szCs w:val="28"/>
        </w:rPr>
        <w:t>.</w:t>
      </w:r>
    </w:p>
    <w:p w:rsidR="00232EF4" w:rsidRPr="00A166A2" w:rsidRDefault="00232EF4" w:rsidP="00754CE8">
      <w:pPr>
        <w:rPr>
          <w:b/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>2.</w:t>
      </w:r>
      <w:r w:rsidRPr="00A166A2">
        <w:rPr>
          <w:b/>
          <w:color w:val="000000"/>
          <w:sz w:val="28"/>
          <w:szCs w:val="28"/>
        </w:rPr>
        <w:t>Старогородцева Кристина</w:t>
      </w:r>
    </w:p>
    <w:p w:rsidR="00232EF4" w:rsidRPr="00A166A2" w:rsidRDefault="00232EF4" w:rsidP="00754CE8">
      <w:pPr>
        <w:rPr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 xml:space="preserve">3 «Б» класс МБОУСОШ №1                                                                   - </w:t>
      </w:r>
      <w:r w:rsidRPr="00A166A2">
        <w:rPr>
          <w:b/>
          <w:color w:val="000000"/>
          <w:sz w:val="28"/>
          <w:szCs w:val="28"/>
        </w:rPr>
        <w:t>1 место.</w:t>
      </w:r>
      <w:r w:rsidRPr="00A166A2">
        <w:rPr>
          <w:color w:val="000000"/>
          <w:sz w:val="28"/>
          <w:szCs w:val="28"/>
        </w:rPr>
        <w:t xml:space="preserve"> </w:t>
      </w:r>
    </w:p>
    <w:p w:rsidR="00232EF4" w:rsidRPr="00A166A2" w:rsidRDefault="00232EF4" w:rsidP="00754CE8">
      <w:pPr>
        <w:rPr>
          <w:b/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>3.</w:t>
      </w:r>
      <w:r w:rsidRPr="00A166A2">
        <w:rPr>
          <w:b/>
          <w:color w:val="000000"/>
          <w:sz w:val="28"/>
          <w:szCs w:val="28"/>
        </w:rPr>
        <w:t>Журба  Константин</w:t>
      </w:r>
    </w:p>
    <w:p w:rsidR="00232EF4" w:rsidRPr="00A166A2" w:rsidRDefault="00232EF4" w:rsidP="00754CE8">
      <w:pPr>
        <w:rPr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 xml:space="preserve">  МБДОУ  д/с №39 п.Многовершинный                                               - </w:t>
      </w:r>
      <w:r w:rsidRPr="00A166A2">
        <w:rPr>
          <w:b/>
          <w:color w:val="000000"/>
          <w:sz w:val="28"/>
          <w:szCs w:val="28"/>
        </w:rPr>
        <w:t>1 место.</w:t>
      </w:r>
    </w:p>
    <w:p w:rsidR="00232EF4" w:rsidRPr="00A166A2" w:rsidRDefault="00232EF4" w:rsidP="00754CE8">
      <w:pPr>
        <w:rPr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>4.</w:t>
      </w:r>
      <w:r w:rsidRPr="00A166A2">
        <w:rPr>
          <w:b/>
          <w:color w:val="000000"/>
          <w:sz w:val="28"/>
          <w:szCs w:val="28"/>
        </w:rPr>
        <w:t>Голов Евгений</w:t>
      </w:r>
    </w:p>
    <w:p w:rsidR="00232EF4" w:rsidRPr="00A166A2" w:rsidRDefault="00232EF4" w:rsidP="00754CE8">
      <w:pPr>
        <w:rPr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 xml:space="preserve">1 «А» класс МБОУ СОШ № 1                                                               - </w:t>
      </w:r>
      <w:r w:rsidRPr="00A166A2">
        <w:rPr>
          <w:b/>
          <w:color w:val="000000"/>
          <w:sz w:val="28"/>
          <w:szCs w:val="28"/>
        </w:rPr>
        <w:t>2место.</w:t>
      </w:r>
    </w:p>
    <w:p w:rsidR="00232EF4" w:rsidRPr="00A166A2" w:rsidRDefault="00232EF4" w:rsidP="00754CE8">
      <w:pPr>
        <w:rPr>
          <w:b/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>5.</w:t>
      </w:r>
      <w:r w:rsidRPr="00A166A2">
        <w:rPr>
          <w:b/>
          <w:color w:val="000000"/>
          <w:sz w:val="28"/>
          <w:szCs w:val="28"/>
        </w:rPr>
        <w:t xml:space="preserve"> Ковальчук Алексей</w:t>
      </w:r>
    </w:p>
    <w:p w:rsidR="00232EF4" w:rsidRPr="00A166A2" w:rsidRDefault="00232EF4" w:rsidP="00754CE8">
      <w:pPr>
        <w:rPr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 xml:space="preserve">  МБДОУ№15 «Алёнка»</w:t>
      </w:r>
    </w:p>
    <w:p w:rsidR="00232EF4" w:rsidRPr="00A166A2" w:rsidRDefault="00232EF4" w:rsidP="00754CE8">
      <w:pPr>
        <w:rPr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 xml:space="preserve"> </w:t>
      </w:r>
      <w:r w:rsidRPr="00A166A2">
        <w:rPr>
          <w:b/>
          <w:color w:val="000000"/>
          <w:sz w:val="28"/>
          <w:szCs w:val="28"/>
        </w:rPr>
        <w:t>Руководитель</w:t>
      </w:r>
      <w:r w:rsidRPr="00A166A2">
        <w:rPr>
          <w:color w:val="000000"/>
          <w:sz w:val="28"/>
          <w:szCs w:val="28"/>
        </w:rPr>
        <w:t xml:space="preserve"> – Крайнова О.Г.                                                              </w:t>
      </w:r>
      <w:r w:rsidRPr="00A166A2">
        <w:rPr>
          <w:b/>
          <w:color w:val="000000"/>
          <w:sz w:val="28"/>
          <w:szCs w:val="28"/>
        </w:rPr>
        <w:t>- 2 место.</w:t>
      </w:r>
      <w:r w:rsidRPr="00A166A2">
        <w:rPr>
          <w:color w:val="000000"/>
          <w:sz w:val="28"/>
          <w:szCs w:val="28"/>
        </w:rPr>
        <w:t xml:space="preserve"> </w:t>
      </w:r>
    </w:p>
    <w:p w:rsidR="00232EF4" w:rsidRPr="00A166A2" w:rsidRDefault="00232EF4" w:rsidP="00754CE8">
      <w:pPr>
        <w:rPr>
          <w:b/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>6.</w:t>
      </w:r>
      <w:r w:rsidRPr="00A166A2">
        <w:rPr>
          <w:b/>
          <w:color w:val="000000"/>
          <w:sz w:val="28"/>
          <w:szCs w:val="28"/>
        </w:rPr>
        <w:t>Лебедева Александра</w:t>
      </w:r>
    </w:p>
    <w:p w:rsidR="00232EF4" w:rsidRPr="00A166A2" w:rsidRDefault="00232EF4" w:rsidP="00754CE8">
      <w:pPr>
        <w:rPr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 xml:space="preserve">3«Б» класс МБОУ СОШ № 1                                                                   - </w:t>
      </w:r>
      <w:r w:rsidRPr="00A166A2">
        <w:rPr>
          <w:b/>
          <w:color w:val="000000"/>
          <w:sz w:val="28"/>
          <w:szCs w:val="28"/>
        </w:rPr>
        <w:t>2место.</w:t>
      </w:r>
    </w:p>
    <w:p w:rsidR="00232EF4" w:rsidRPr="00A166A2" w:rsidRDefault="00232EF4" w:rsidP="00754CE8">
      <w:pPr>
        <w:rPr>
          <w:b/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>7.</w:t>
      </w:r>
      <w:r w:rsidRPr="00A166A2">
        <w:rPr>
          <w:b/>
          <w:color w:val="000000"/>
          <w:sz w:val="28"/>
          <w:szCs w:val="28"/>
        </w:rPr>
        <w:t>Петрова Дарья</w:t>
      </w:r>
    </w:p>
    <w:p w:rsidR="00232EF4" w:rsidRPr="00A166A2" w:rsidRDefault="00232EF4" w:rsidP="00754CE8">
      <w:pPr>
        <w:rPr>
          <w:b/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 xml:space="preserve">7»А» класс МБОУ СОШ № 5                                                                </w:t>
      </w:r>
      <w:r w:rsidRPr="00A166A2">
        <w:rPr>
          <w:b/>
          <w:color w:val="000000"/>
          <w:sz w:val="28"/>
          <w:szCs w:val="28"/>
        </w:rPr>
        <w:t xml:space="preserve">- 3 место </w:t>
      </w:r>
    </w:p>
    <w:p w:rsidR="00232EF4" w:rsidRPr="00A166A2" w:rsidRDefault="00232EF4" w:rsidP="00754CE8">
      <w:pPr>
        <w:rPr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 xml:space="preserve"> 8.</w:t>
      </w:r>
      <w:r w:rsidRPr="00A166A2">
        <w:rPr>
          <w:b/>
          <w:color w:val="000000"/>
          <w:sz w:val="28"/>
          <w:szCs w:val="28"/>
        </w:rPr>
        <w:t>Руденко Владимир</w:t>
      </w:r>
    </w:p>
    <w:p w:rsidR="00232EF4" w:rsidRPr="00A166A2" w:rsidRDefault="00232EF4" w:rsidP="00754CE8">
      <w:pPr>
        <w:rPr>
          <w:b/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 xml:space="preserve"> 2»А» класс МБОУ СОШ № 1                                                                </w:t>
      </w:r>
      <w:r w:rsidRPr="00A166A2">
        <w:rPr>
          <w:b/>
          <w:color w:val="000000"/>
          <w:sz w:val="28"/>
          <w:szCs w:val="28"/>
        </w:rPr>
        <w:t xml:space="preserve">- 3 место </w:t>
      </w:r>
    </w:p>
    <w:p w:rsidR="00232EF4" w:rsidRPr="00A166A2" w:rsidRDefault="00232EF4" w:rsidP="00754CE8">
      <w:pPr>
        <w:rPr>
          <w:b/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 xml:space="preserve">8. </w:t>
      </w:r>
      <w:r w:rsidRPr="00A166A2">
        <w:rPr>
          <w:b/>
          <w:color w:val="000000"/>
          <w:sz w:val="28"/>
          <w:szCs w:val="28"/>
        </w:rPr>
        <w:t xml:space="preserve">Коллективная работа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</w:t>
      </w:r>
      <w:r w:rsidRPr="00A166A2">
        <w:rPr>
          <w:b/>
          <w:color w:val="000000"/>
          <w:sz w:val="28"/>
          <w:szCs w:val="28"/>
        </w:rPr>
        <w:t xml:space="preserve"> - 3 место</w:t>
      </w:r>
    </w:p>
    <w:p w:rsidR="00232EF4" w:rsidRPr="00A166A2" w:rsidRDefault="00232EF4" w:rsidP="00754CE8">
      <w:pPr>
        <w:rPr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>Подготовительная группа №5 «Полянка»</w:t>
      </w:r>
    </w:p>
    <w:p w:rsidR="00232EF4" w:rsidRPr="00A166A2" w:rsidRDefault="00232EF4" w:rsidP="00754CE8">
      <w:pPr>
        <w:rPr>
          <w:color w:val="000000"/>
          <w:sz w:val="28"/>
          <w:szCs w:val="28"/>
        </w:rPr>
      </w:pPr>
      <w:r w:rsidRPr="00A166A2">
        <w:rPr>
          <w:b/>
          <w:color w:val="000000"/>
          <w:sz w:val="28"/>
          <w:szCs w:val="28"/>
        </w:rPr>
        <w:t>Руководитель:</w:t>
      </w:r>
      <w:r w:rsidRPr="00A166A2">
        <w:rPr>
          <w:color w:val="000000"/>
          <w:sz w:val="28"/>
          <w:szCs w:val="28"/>
        </w:rPr>
        <w:t xml:space="preserve"> Примак Н.М.</w:t>
      </w:r>
    </w:p>
    <w:p w:rsidR="00232EF4" w:rsidRDefault="00232EF4" w:rsidP="00754CE8">
      <w:pPr>
        <w:rPr>
          <w:b/>
          <w:color w:val="000000"/>
          <w:sz w:val="28"/>
          <w:szCs w:val="28"/>
        </w:rPr>
      </w:pPr>
    </w:p>
    <w:p w:rsidR="00232EF4" w:rsidRPr="00A166A2" w:rsidRDefault="00232EF4" w:rsidP="00754CE8">
      <w:pPr>
        <w:rPr>
          <w:b/>
          <w:color w:val="000000"/>
          <w:sz w:val="28"/>
          <w:szCs w:val="28"/>
        </w:rPr>
      </w:pPr>
      <w:r w:rsidRPr="00A166A2">
        <w:rPr>
          <w:b/>
          <w:color w:val="000000"/>
          <w:sz w:val="28"/>
          <w:szCs w:val="28"/>
        </w:rPr>
        <w:t xml:space="preserve">В номинации «Зима в натюрморте» </w:t>
      </w:r>
    </w:p>
    <w:p w:rsidR="00232EF4" w:rsidRPr="00A166A2" w:rsidRDefault="00232EF4" w:rsidP="00754CE8">
      <w:pPr>
        <w:pStyle w:val="ListParagraph"/>
        <w:numPr>
          <w:ilvl w:val="0"/>
          <w:numId w:val="3"/>
        </w:numPr>
        <w:jc w:val="both"/>
        <w:rPr>
          <w:b/>
          <w:color w:val="000000"/>
          <w:sz w:val="28"/>
          <w:szCs w:val="28"/>
        </w:rPr>
      </w:pPr>
      <w:r w:rsidRPr="00A166A2">
        <w:rPr>
          <w:b/>
          <w:color w:val="000000"/>
          <w:sz w:val="28"/>
          <w:szCs w:val="28"/>
        </w:rPr>
        <w:t>Семёнова Вероника</w:t>
      </w:r>
    </w:p>
    <w:p w:rsidR="00232EF4" w:rsidRPr="0023377F" w:rsidRDefault="00232EF4" w:rsidP="00754CE8">
      <w:pPr>
        <w:jc w:val="both"/>
        <w:rPr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 xml:space="preserve"> 4 «Б» класс МБОУ СОШ</w:t>
      </w:r>
      <w:r>
        <w:rPr>
          <w:color w:val="000000"/>
          <w:sz w:val="28"/>
          <w:szCs w:val="28"/>
        </w:rPr>
        <w:t xml:space="preserve"> № 4                                                                      </w:t>
      </w:r>
      <w:r w:rsidRPr="00A166A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Pr="00A166A2">
        <w:rPr>
          <w:b/>
          <w:color w:val="000000"/>
          <w:sz w:val="28"/>
          <w:szCs w:val="28"/>
        </w:rPr>
        <w:t xml:space="preserve"> – 1 место</w:t>
      </w:r>
    </w:p>
    <w:p w:rsidR="00232EF4" w:rsidRPr="00A166A2" w:rsidRDefault="00232EF4" w:rsidP="00754CE8">
      <w:pPr>
        <w:pStyle w:val="ListParagraph"/>
        <w:numPr>
          <w:ilvl w:val="0"/>
          <w:numId w:val="3"/>
        </w:numPr>
        <w:rPr>
          <w:b/>
          <w:color w:val="000000"/>
          <w:sz w:val="28"/>
          <w:szCs w:val="28"/>
        </w:rPr>
      </w:pPr>
      <w:r w:rsidRPr="00A166A2">
        <w:rPr>
          <w:b/>
          <w:color w:val="000000"/>
          <w:sz w:val="28"/>
          <w:szCs w:val="28"/>
        </w:rPr>
        <w:t>Михайлов Андрей</w:t>
      </w:r>
    </w:p>
    <w:p w:rsidR="00232EF4" w:rsidRPr="00A166A2" w:rsidRDefault="00232EF4" w:rsidP="00754CE8">
      <w:pPr>
        <w:rPr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 xml:space="preserve"> МБДОУ № 15»Алёнка» группа № 9</w:t>
      </w:r>
    </w:p>
    <w:p w:rsidR="00232EF4" w:rsidRPr="00A166A2" w:rsidRDefault="00232EF4" w:rsidP="00754CE8">
      <w:pPr>
        <w:rPr>
          <w:b/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 xml:space="preserve">  Руководитель- Крайнова О.Г.                                                               </w:t>
      </w:r>
      <w:r>
        <w:rPr>
          <w:color w:val="000000"/>
          <w:sz w:val="28"/>
          <w:szCs w:val="28"/>
        </w:rPr>
        <w:t xml:space="preserve">         </w:t>
      </w:r>
      <w:r w:rsidRPr="00A166A2">
        <w:rPr>
          <w:b/>
          <w:color w:val="000000"/>
          <w:sz w:val="28"/>
          <w:szCs w:val="28"/>
        </w:rPr>
        <w:t>– 2 место</w:t>
      </w:r>
    </w:p>
    <w:p w:rsidR="00232EF4" w:rsidRPr="00A166A2" w:rsidRDefault="00232EF4" w:rsidP="00754CE8">
      <w:pPr>
        <w:jc w:val="both"/>
        <w:rPr>
          <w:color w:val="000000"/>
          <w:sz w:val="28"/>
          <w:szCs w:val="28"/>
        </w:rPr>
      </w:pPr>
      <w:r w:rsidRPr="00A166A2">
        <w:rPr>
          <w:b/>
          <w:color w:val="000000"/>
          <w:sz w:val="28"/>
          <w:szCs w:val="28"/>
        </w:rPr>
        <w:t>3.Гусаренко Богдан</w:t>
      </w:r>
      <w:r w:rsidRPr="00A166A2">
        <w:rPr>
          <w:color w:val="000000"/>
          <w:sz w:val="28"/>
          <w:szCs w:val="28"/>
        </w:rPr>
        <w:t xml:space="preserve"> </w:t>
      </w:r>
    </w:p>
    <w:p w:rsidR="00232EF4" w:rsidRPr="00A166A2" w:rsidRDefault="00232EF4" w:rsidP="00754CE8">
      <w:pPr>
        <w:jc w:val="both"/>
        <w:rPr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>1 «А» класс МБОУ СОШ №1</w:t>
      </w:r>
    </w:p>
    <w:p w:rsidR="00232EF4" w:rsidRPr="00A166A2" w:rsidRDefault="00232EF4" w:rsidP="00754CE8">
      <w:pPr>
        <w:rPr>
          <w:b/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 xml:space="preserve"> Руководитель-Исакова Н.А.                    </w:t>
      </w:r>
      <w:r w:rsidRPr="00A166A2">
        <w:rPr>
          <w:b/>
          <w:color w:val="000000"/>
          <w:sz w:val="28"/>
          <w:szCs w:val="28"/>
        </w:rPr>
        <w:t xml:space="preserve">                                              </w:t>
      </w:r>
      <w:r>
        <w:rPr>
          <w:b/>
          <w:color w:val="000000"/>
          <w:sz w:val="28"/>
          <w:szCs w:val="28"/>
        </w:rPr>
        <w:t xml:space="preserve">        </w:t>
      </w:r>
      <w:r w:rsidRPr="00A166A2">
        <w:rPr>
          <w:b/>
          <w:color w:val="000000"/>
          <w:sz w:val="28"/>
          <w:szCs w:val="28"/>
        </w:rPr>
        <w:t xml:space="preserve">  – 2 место</w:t>
      </w:r>
    </w:p>
    <w:p w:rsidR="00232EF4" w:rsidRPr="00A166A2" w:rsidRDefault="00232EF4" w:rsidP="00754CE8">
      <w:pPr>
        <w:jc w:val="both"/>
        <w:rPr>
          <w:b/>
          <w:color w:val="000000"/>
          <w:sz w:val="28"/>
          <w:szCs w:val="28"/>
        </w:rPr>
      </w:pPr>
      <w:r w:rsidRPr="00A166A2">
        <w:rPr>
          <w:b/>
          <w:color w:val="000000"/>
          <w:sz w:val="28"/>
          <w:szCs w:val="28"/>
        </w:rPr>
        <w:t>3</w:t>
      </w:r>
      <w:r w:rsidRPr="00A166A2">
        <w:rPr>
          <w:color w:val="000000"/>
          <w:sz w:val="28"/>
          <w:szCs w:val="28"/>
        </w:rPr>
        <w:t>.</w:t>
      </w:r>
      <w:r w:rsidRPr="00A166A2">
        <w:rPr>
          <w:b/>
          <w:color w:val="000000"/>
          <w:sz w:val="28"/>
          <w:szCs w:val="28"/>
        </w:rPr>
        <w:t>Солонская Надежда</w:t>
      </w:r>
    </w:p>
    <w:p w:rsidR="00232EF4" w:rsidRPr="00A166A2" w:rsidRDefault="00232EF4" w:rsidP="00754CE8">
      <w:pPr>
        <w:jc w:val="both"/>
        <w:rPr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>1 «А» класс МБОУ СОШ №1</w:t>
      </w:r>
    </w:p>
    <w:p w:rsidR="00232EF4" w:rsidRPr="00A166A2" w:rsidRDefault="00232EF4" w:rsidP="00754CE8">
      <w:pPr>
        <w:rPr>
          <w:b/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 xml:space="preserve">Руководитель-Кузнецова В.А.                    </w:t>
      </w:r>
      <w:r w:rsidRPr="00A166A2">
        <w:rPr>
          <w:b/>
          <w:color w:val="000000"/>
          <w:sz w:val="28"/>
          <w:szCs w:val="28"/>
        </w:rPr>
        <w:t xml:space="preserve">                                           </w:t>
      </w:r>
      <w:r>
        <w:rPr>
          <w:b/>
          <w:color w:val="000000"/>
          <w:sz w:val="28"/>
          <w:szCs w:val="28"/>
        </w:rPr>
        <w:t xml:space="preserve">          </w:t>
      </w:r>
      <w:r w:rsidRPr="00A166A2">
        <w:rPr>
          <w:b/>
          <w:color w:val="000000"/>
          <w:sz w:val="28"/>
          <w:szCs w:val="28"/>
        </w:rPr>
        <w:t>– 3 место</w:t>
      </w:r>
    </w:p>
    <w:p w:rsidR="00232EF4" w:rsidRDefault="00232EF4" w:rsidP="00754CE8">
      <w:pPr>
        <w:jc w:val="both"/>
        <w:rPr>
          <w:b/>
          <w:color w:val="000000"/>
          <w:sz w:val="28"/>
          <w:szCs w:val="28"/>
        </w:rPr>
      </w:pPr>
    </w:p>
    <w:p w:rsidR="00232EF4" w:rsidRPr="00A166A2" w:rsidRDefault="00232EF4" w:rsidP="00754CE8">
      <w:pPr>
        <w:jc w:val="both"/>
        <w:rPr>
          <w:b/>
          <w:color w:val="000000"/>
          <w:sz w:val="28"/>
          <w:szCs w:val="28"/>
        </w:rPr>
      </w:pPr>
      <w:r w:rsidRPr="00A166A2">
        <w:rPr>
          <w:b/>
          <w:color w:val="000000"/>
          <w:sz w:val="28"/>
          <w:szCs w:val="28"/>
        </w:rPr>
        <w:t xml:space="preserve">В номинации « Лучший творческий отчёт (для руководителей)»  </w:t>
      </w:r>
    </w:p>
    <w:p w:rsidR="00232EF4" w:rsidRPr="00A166A2" w:rsidRDefault="00232EF4" w:rsidP="00754CE8">
      <w:pPr>
        <w:jc w:val="both"/>
        <w:rPr>
          <w:b/>
          <w:color w:val="000000"/>
          <w:sz w:val="28"/>
          <w:szCs w:val="28"/>
        </w:rPr>
      </w:pPr>
      <w:r w:rsidRPr="00A166A2">
        <w:rPr>
          <w:b/>
          <w:color w:val="000000"/>
          <w:sz w:val="28"/>
          <w:szCs w:val="28"/>
        </w:rPr>
        <w:t xml:space="preserve">1. Восковщук С.Ю.     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</w:t>
      </w:r>
      <w:r w:rsidRPr="00A166A2">
        <w:rPr>
          <w:b/>
          <w:color w:val="000000"/>
          <w:sz w:val="28"/>
          <w:szCs w:val="28"/>
        </w:rPr>
        <w:t>-1 место</w:t>
      </w:r>
    </w:p>
    <w:p w:rsidR="00232EF4" w:rsidRPr="00A166A2" w:rsidRDefault="00232EF4" w:rsidP="00754CE8">
      <w:pPr>
        <w:jc w:val="both"/>
        <w:rPr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 xml:space="preserve"> учитель начальных классов</w:t>
      </w:r>
    </w:p>
    <w:p w:rsidR="00232EF4" w:rsidRPr="00A166A2" w:rsidRDefault="00232EF4" w:rsidP="00754CE8">
      <w:pPr>
        <w:jc w:val="both"/>
        <w:rPr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>МКОУ СОШ № 5</w:t>
      </w:r>
    </w:p>
    <w:p w:rsidR="00232EF4" w:rsidRPr="00A166A2" w:rsidRDefault="00232EF4" w:rsidP="00754CE8">
      <w:pPr>
        <w:jc w:val="both"/>
        <w:rPr>
          <w:b/>
          <w:color w:val="000000"/>
          <w:sz w:val="28"/>
          <w:szCs w:val="28"/>
        </w:rPr>
      </w:pPr>
      <w:r w:rsidRPr="00A166A2">
        <w:rPr>
          <w:b/>
          <w:color w:val="000000"/>
          <w:sz w:val="28"/>
          <w:szCs w:val="28"/>
        </w:rPr>
        <w:t xml:space="preserve">2. Вашура Л.Н.             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</w:t>
      </w:r>
      <w:r w:rsidRPr="00A166A2">
        <w:rPr>
          <w:b/>
          <w:color w:val="000000"/>
          <w:sz w:val="28"/>
          <w:szCs w:val="28"/>
        </w:rPr>
        <w:t>-1 место</w:t>
      </w:r>
    </w:p>
    <w:p w:rsidR="00232EF4" w:rsidRPr="00A166A2" w:rsidRDefault="00232EF4" w:rsidP="00754CE8">
      <w:pPr>
        <w:jc w:val="both"/>
        <w:rPr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 xml:space="preserve">Педагог дополнительного образования </w:t>
      </w:r>
    </w:p>
    <w:p w:rsidR="00232EF4" w:rsidRPr="00A166A2" w:rsidRDefault="00232EF4" w:rsidP="00754CE8">
      <w:pPr>
        <w:jc w:val="both"/>
        <w:rPr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>МКОУ ДОД ЦДТ п.Маго</w:t>
      </w:r>
    </w:p>
    <w:p w:rsidR="00232EF4" w:rsidRPr="00A166A2" w:rsidRDefault="00232EF4" w:rsidP="00754CE8">
      <w:pPr>
        <w:jc w:val="both"/>
        <w:rPr>
          <w:b/>
          <w:color w:val="000000"/>
          <w:sz w:val="28"/>
          <w:szCs w:val="28"/>
        </w:rPr>
      </w:pPr>
      <w:r w:rsidRPr="00A166A2">
        <w:rPr>
          <w:b/>
          <w:color w:val="000000"/>
          <w:sz w:val="28"/>
          <w:szCs w:val="28"/>
        </w:rPr>
        <w:t xml:space="preserve">3. Поломошная А.В. 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</w:t>
      </w:r>
      <w:r w:rsidRPr="00A166A2">
        <w:rPr>
          <w:b/>
          <w:color w:val="000000"/>
          <w:sz w:val="28"/>
          <w:szCs w:val="28"/>
        </w:rPr>
        <w:t xml:space="preserve"> -1 место</w:t>
      </w:r>
    </w:p>
    <w:p w:rsidR="00232EF4" w:rsidRPr="00A166A2" w:rsidRDefault="00232EF4" w:rsidP="00754CE8">
      <w:pPr>
        <w:jc w:val="both"/>
        <w:rPr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 xml:space="preserve"> Старший воспитатель </w:t>
      </w:r>
    </w:p>
    <w:p w:rsidR="00232EF4" w:rsidRPr="00A166A2" w:rsidRDefault="00232EF4" w:rsidP="00754CE8">
      <w:pPr>
        <w:jc w:val="both"/>
        <w:rPr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>МБДОУ д/с.№ 15</w:t>
      </w:r>
    </w:p>
    <w:p w:rsidR="00232EF4" w:rsidRPr="00A166A2" w:rsidRDefault="00232EF4" w:rsidP="00754CE8">
      <w:pPr>
        <w:jc w:val="both"/>
        <w:rPr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>4</w:t>
      </w:r>
      <w:r w:rsidRPr="00A166A2">
        <w:rPr>
          <w:b/>
          <w:color w:val="000000"/>
          <w:sz w:val="28"/>
          <w:szCs w:val="28"/>
        </w:rPr>
        <w:t>.Белозёрова О.В</w:t>
      </w:r>
      <w:r w:rsidRPr="00A166A2">
        <w:rPr>
          <w:color w:val="000000"/>
          <w:sz w:val="28"/>
          <w:szCs w:val="28"/>
        </w:rPr>
        <w:t xml:space="preserve">.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</w:t>
      </w:r>
      <w:r w:rsidRPr="00A166A2">
        <w:rPr>
          <w:color w:val="000000"/>
          <w:sz w:val="28"/>
          <w:szCs w:val="28"/>
        </w:rPr>
        <w:t xml:space="preserve"> - </w:t>
      </w:r>
      <w:r w:rsidRPr="00A166A2">
        <w:rPr>
          <w:b/>
          <w:color w:val="000000"/>
          <w:sz w:val="28"/>
          <w:szCs w:val="28"/>
        </w:rPr>
        <w:t>2 место</w:t>
      </w:r>
    </w:p>
    <w:p w:rsidR="00232EF4" w:rsidRPr="00A166A2" w:rsidRDefault="00232EF4" w:rsidP="00754CE8">
      <w:pPr>
        <w:jc w:val="both"/>
        <w:rPr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 xml:space="preserve">учитель биологии </w:t>
      </w:r>
    </w:p>
    <w:p w:rsidR="00232EF4" w:rsidRPr="00A166A2" w:rsidRDefault="00232EF4" w:rsidP="00754CE8">
      <w:pPr>
        <w:jc w:val="both"/>
        <w:rPr>
          <w:b/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 xml:space="preserve">МБОУ СОШ №4                                                                                          </w:t>
      </w:r>
    </w:p>
    <w:p w:rsidR="00232EF4" w:rsidRPr="00A166A2" w:rsidRDefault="00232EF4" w:rsidP="00754CE8">
      <w:pPr>
        <w:jc w:val="both"/>
        <w:rPr>
          <w:b/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>5</w:t>
      </w:r>
      <w:r w:rsidRPr="00A166A2">
        <w:rPr>
          <w:b/>
          <w:color w:val="000000"/>
          <w:sz w:val="28"/>
          <w:szCs w:val="28"/>
        </w:rPr>
        <w:t xml:space="preserve">. Перевозная Л.Г.  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</w:t>
      </w:r>
      <w:r w:rsidRPr="00A166A2">
        <w:rPr>
          <w:b/>
          <w:color w:val="000000"/>
          <w:sz w:val="28"/>
          <w:szCs w:val="28"/>
        </w:rPr>
        <w:t xml:space="preserve"> - 2 место</w:t>
      </w:r>
    </w:p>
    <w:p w:rsidR="00232EF4" w:rsidRPr="00A166A2" w:rsidRDefault="00232EF4" w:rsidP="00754CE8">
      <w:pPr>
        <w:jc w:val="both"/>
        <w:rPr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 xml:space="preserve">учитель биологии </w:t>
      </w:r>
    </w:p>
    <w:p w:rsidR="00232EF4" w:rsidRPr="00A166A2" w:rsidRDefault="00232EF4" w:rsidP="00754CE8">
      <w:pPr>
        <w:jc w:val="both"/>
        <w:rPr>
          <w:b/>
          <w:color w:val="000000"/>
          <w:sz w:val="28"/>
          <w:szCs w:val="28"/>
        </w:rPr>
      </w:pPr>
      <w:r w:rsidRPr="00A166A2">
        <w:rPr>
          <w:b/>
          <w:color w:val="000000"/>
          <w:sz w:val="28"/>
          <w:szCs w:val="28"/>
        </w:rPr>
        <w:t xml:space="preserve">МБОУ СОШ №5                                                                                     </w:t>
      </w:r>
    </w:p>
    <w:p w:rsidR="00232EF4" w:rsidRPr="00A166A2" w:rsidRDefault="00232EF4" w:rsidP="00754CE8">
      <w:pPr>
        <w:jc w:val="both"/>
        <w:rPr>
          <w:b/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>6</w:t>
      </w:r>
      <w:r w:rsidRPr="00A166A2">
        <w:rPr>
          <w:b/>
          <w:color w:val="000000"/>
          <w:sz w:val="28"/>
          <w:szCs w:val="28"/>
        </w:rPr>
        <w:t xml:space="preserve">. ТуркельТ.В.          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</w:t>
      </w:r>
      <w:r w:rsidRPr="00A166A2">
        <w:rPr>
          <w:b/>
          <w:color w:val="000000"/>
          <w:sz w:val="28"/>
          <w:szCs w:val="28"/>
        </w:rPr>
        <w:t xml:space="preserve"> - 2 место</w:t>
      </w:r>
    </w:p>
    <w:p w:rsidR="00232EF4" w:rsidRPr="00A166A2" w:rsidRDefault="00232EF4" w:rsidP="00754CE8">
      <w:pPr>
        <w:jc w:val="both"/>
        <w:rPr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 xml:space="preserve"> Старший воспитатель</w:t>
      </w:r>
    </w:p>
    <w:p w:rsidR="00232EF4" w:rsidRPr="00A166A2" w:rsidRDefault="00232EF4" w:rsidP="00754CE8">
      <w:pPr>
        <w:jc w:val="both"/>
        <w:rPr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>МБДОУ д/с. № 44 «Огонёк»</w:t>
      </w:r>
    </w:p>
    <w:p w:rsidR="00232EF4" w:rsidRPr="00A166A2" w:rsidRDefault="00232EF4" w:rsidP="00754CE8">
      <w:pPr>
        <w:jc w:val="both"/>
        <w:rPr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>7.</w:t>
      </w:r>
      <w:r w:rsidRPr="00A166A2">
        <w:rPr>
          <w:b/>
          <w:color w:val="000000"/>
          <w:sz w:val="28"/>
          <w:szCs w:val="28"/>
        </w:rPr>
        <w:t xml:space="preserve">Реутова Н.А.            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</w:t>
      </w:r>
      <w:r w:rsidRPr="00A166A2">
        <w:rPr>
          <w:b/>
          <w:color w:val="000000"/>
          <w:sz w:val="28"/>
          <w:szCs w:val="28"/>
        </w:rPr>
        <w:t xml:space="preserve"> - 2 место</w:t>
      </w:r>
    </w:p>
    <w:p w:rsidR="00232EF4" w:rsidRPr="00A166A2" w:rsidRDefault="00232EF4" w:rsidP="00754CE8">
      <w:pPr>
        <w:jc w:val="both"/>
        <w:rPr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>Учитель начальных классов</w:t>
      </w:r>
    </w:p>
    <w:p w:rsidR="00232EF4" w:rsidRPr="00A166A2" w:rsidRDefault="00232EF4" w:rsidP="00754CE8">
      <w:pPr>
        <w:jc w:val="both"/>
        <w:rPr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>МКОУ ООШ с. Чля.</w:t>
      </w:r>
    </w:p>
    <w:p w:rsidR="00232EF4" w:rsidRPr="00A166A2" w:rsidRDefault="00232EF4" w:rsidP="00754CE8">
      <w:pPr>
        <w:jc w:val="both"/>
        <w:rPr>
          <w:b/>
          <w:color w:val="000000"/>
          <w:sz w:val="28"/>
          <w:szCs w:val="28"/>
        </w:rPr>
      </w:pPr>
      <w:r w:rsidRPr="00A166A2">
        <w:rPr>
          <w:b/>
          <w:color w:val="000000"/>
          <w:sz w:val="28"/>
          <w:szCs w:val="28"/>
        </w:rPr>
        <w:t xml:space="preserve">8.Матвиенко Н.Г. </w:t>
      </w:r>
    </w:p>
    <w:p w:rsidR="00232EF4" w:rsidRPr="00A166A2" w:rsidRDefault="00232EF4" w:rsidP="00754CE8">
      <w:pPr>
        <w:jc w:val="both"/>
        <w:rPr>
          <w:b/>
          <w:color w:val="000000"/>
          <w:sz w:val="28"/>
          <w:szCs w:val="28"/>
        </w:rPr>
      </w:pPr>
      <w:r w:rsidRPr="00E65341">
        <w:rPr>
          <w:color w:val="000000"/>
          <w:sz w:val="28"/>
          <w:szCs w:val="28"/>
        </w:rPr>
        <w:t xml:space="preserve">Учитель биологии                                                                                            </w:t>
      </w:r>
      <w:r w:rsidRPr="00A166A2">
        <w:rPr>
          <w:b/>
          <w:color w:val="000000"/>
          <w:sz w:val="28"/>
          <w:szCs w:val="28"/>
        </w:rPr>
        <w:t xml:space="preserve">- 3 место  </w:t>
      </w:r>
    </w:p>
    <w:p w:rsidR="00232EF4" w:rsidRPr="00E65341" w:rsidRDefault="00232EF4" w:rsidP="00754CE8">
      <w:pPr>
        <w:jc w:val="both"/>
        <w:rPr>
          <w:color w:val="000000"/>
          <w:sz w:val="28"/>
          <w:szCs w:val="28"/>
        </w:rPr>
      </w:pPr>
      <w:r w:rsidRPr="00E65341">
        <w:rPr>
          <w:color w:val="000000"/>
          <w:sz w:val="28"/>
          <w:szCs w:val="28"/>
        </w:rPr>
        <w:t xml:space="preserve">МБОУ СОШ№2  </w:t>
      </w:r>
    </w:p>
    <w:p w:rsidR="00232EF4" w:rsidRPr="00A166A2" w:rsidRDefault="00232EF4" w:rsidP="00754CE8">
      <w:pPr>
        <w:jc w:val="both"/>
        <w:rPr>
          <w:b/>
          <w:color w:val="000000"/>
          <w:sz w:val="28"/>
          <w:szCs w:val="28"/>
        </w:rPr>
      </w:pPr>
      <w:r w:rsidRPr="00A166A2">
        <w:rPr>
          <w:b/>
          <w:color w:val="000000"/>
          <w:sz w:val="28"/>
          <w:szCs w:val="28"/>
        </w:rPr>
        <w:t xml:space="preserve">9. Мальцева О.А.     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</w:t>
      </w:r>
      <w:r w:rsidRPr="00A166A2">
        <w:rPr>
          <w:b/>
          <w:color w:val="000000"/>
          <w:sz w:val="28"/>
          <w:szCs w:val="28"/>
        </w:rPr>
        <w:t xml:space="preserve"> - 3 место  </w:t>
      </w:r>
    </w:p>
    <w:p w:rsidR="00232EF4" w:rsidRPr="00E65341" w:rsidRDefault="00232EF4" w:rsidP="00754CE8">
      <w:pPr>
        <w:jc w:val="both"/>
        <w:rPr>
          <w:color w:val="000000"/>
          <w:sz w:val="28"/>
          <w:szCs w:val="28"/>
        </w:rPr>
      </w:pPr>
      <w:r w:rsidRPr="00E65341">
        <w:rPr>
          <w:color w:val="000000"/>
          <w:sz w:val="28"/>
          <w:szCs w:val="28"/>
        </w:rPr>
        <w:t xml:space="preserve">МКОУ СОШ №5 п.Маго                                                                                         </w:t>
      </w:r>
    </w:p>
    <w:p w:rsidR="00232EF4" w:rsidRDefault="00232EF4" w:rsidP="00754CE8">
      <w:pPr>
        <w:jc w:val="both"/>
        <w:rPr>
          <w:b/>
          <w:color w:val="000000"/>
          <w:sz w:val="28"/>
          <w:szCs w:val="28"/>
        </w:rPr>
      </w:pPr>
    </w:p>
    <w:p w:rsidR="00232EF4" w:rsidRPr="00E65341" w:rsidRDefault="00232EF4" w:rsidP="00754CE8">
      <w:pPr>
        <w:jc w:val="both"/>
        <w:rPr>
          <w:b/>
          <w:color w:val="000000"/>
          <w:sz w:val="28"/>
          <w:szCs w:val="28"/>
        </w:rPr>
      </w:pPr>
      <w:r w:rsidRPr="00A166A2">
        <w:rPr>
          <w:b/>
          <w:color w:val="000000"/>
          <w:sz w:val="28"/>
          <w:szCs w:val="28"/>
        </w:rPr>
        <w:t xml:space="preserve">В номинации «Лучшее литературное произведение о Лесной красавице. </w:t>
      </w:r>
    </w:p>
    <w:p w:rsidR="00232EF4" w:rsidRPr="00A166A2" w:rsidRDefault="00232EF4" w:rsidP="00754CE8">
      <w:pPr>
        <w:jc w:val="both"/>
        <w:rPr>
          <w:color w:val="000000"/>
          <w:sz w:val="28"/>
          <w:szCs w:val="28"/>
        </w:rPr>
      </w:pPr>
      <w:r w:rsidRPr="00A166A2">
        <w:rPr>
          <w:b/>
          <w:color w:val="000000"/>
          <w:sz w:val="28"/>
          <w:szCs w:val="28"/>
        </w:rPr>
        <w:t xml:space="preserve">1.Блёскина Евгения  </w:t>
      </w:r>
    </w:p>
    <w:p w:rsidR="00232EF4" w:rsidRPr="00A166A2" w:rsidRDefault="00232EF4" w:rsidP="00754CE8">
      <w:pPr>
        <w:jc w:val="both"/>
        <w:rPr>
          <w:b/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 xml:space="preserve"> МБДОУ № 15 «Алёнка» группа № 5                                                     </w:t>
      </w:r>
      <w:r>
        <w:rPr>
          <w:color w:val="000000"/>
          <w:sz w:val="28"/>
          <w:szCs w:val="28"/>
        </w:rPr>
        <w:t xml:space="preserve">         </w:t>
      </w:r>
      <w:r w:rsidRPr="00A166A2">
        <w:rPr>
          <w:color w:val="000000"/>
          <w:sz w:val="28"/>
          <w:szCs w:val="28"/>
        </w:rPr>
        <w:t xml:space="preserve">- </w:t>
      </w:r>
      <w:r w:rsidRPr="00A166A2">
        <w:rPr>
          <w:b/>
          <w:color w:val="000000"/>
          <w:sz w:val="28"/>
          <w:szCs w:val="28"/>
        </w:rPr>
        <w:t>1 место</w:t>
      </w:r>
    </w:p>
    <w:p w:rsidR="00232EF4" w:rsidRPr="00A166A2" w:rsidRDefault="00232EF4" w:rsidP="00754CE8">
      <w:pPr>
        <w:jc w:val="both"/>
        <w:rPr>
          <w:color w:val="000000"/>
          <w:sz w:val="28"/>
          <w:szCs w:val="28"/>
        </w:rPr>
      </w:pPr>
      <w:r w:rsidRPr="00A166A2">
        <w:rPr>
          <w:b/>
          <w:color w:val="000000"/>
          <w:sz w:val="28"/>
          <w:szCs w:val="28"/>
        </w:rPr>
        <w:t xml:space="preserve">Руководитель: </w:t>
      </w:r>
      <w:r w:rsidRPr="00A166A2">
        <w:rPr>
          <w:color w:val="000000"/>
          <w:sz w:val="28"/>
          <w:szCs w:val="28"/>
        </w:rPr>
        <w:t xml:space="preserve"> Роголева Е.Г.</w:t>
      </w:r>
    </w:p>
    <w:p w:rsidR="00232EF4" w:rsidRPr="00A166A2" w:rsidRDefault="00232EF4" w:rsidP="00754CE8">
      <w:pPr>
        <w:jc w:val="both"/>
        <w:rPr>
          <w:b/>
          <w:color w:val="000000"/>
          <w:sz w:val="28"/>
          <w:szCs w:val="28"/>
        </w:rPr>
      </w:pPr>
      <w:r w:rsidRPr="00A166A2">
        <w:rPr>
          <w:b/>
          <w:color w:val="000000"/>
          <w:sz w:val="28"/>
          <w:szCs w:val="28"/>
        </w:rPr>
        <w:t>2.Найденова Анастасия</w:t>
      </w:r>
    </w:p>
    <w:p w:rsidR="00232EF4" w:rsidRPr="00A166A2" w:rsidRDefault="00232EF4" w:rsidP="00754CE8">
      <w:pPr>
        <w:jc w:val="both"/>
        <w:rPr>
          <w:b/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 xml:space="preserve">3 «А» класс МБОУ СОШ № 4                                                                 </w:t>
      </w:r>
      <w:r>
        <w:rPr>
          <w:color w:val="000000"/>
          <w:sz w:val="28"/>
          <w:szCs w:val="28"/>
        </w:rPr>
        <w:t xml:space="preserve">        </w:t>
      </w:r>
      <w:r w:rsidRPr="00A166A2">
        <w:rPr>
          <w:color w:val="000000"/>
          <w:sz w:val="28"/>
          <w:szCs w:val="28"/>
        </w:rPr>
        <w:t xml:space="preserve"> - </w:t>
      </w:r>
      <w:r w:rsidRPr="00A166A2">
        <w:rPr>
          <w:b/>
          <w:color w:val="000000"/>
          <w:sz w:val="28"/>
          <w:szCs w:val="28"/>
        </w:rPr>
        <w:t xml:space="preserve">1 место   </w:t>
      </w:r>
    </w:p>
    <w:p w:rsidR="00232EF4" w:rsidRPr="00A166A2" w:rsidRDefault="00232EF4" w:rsidP="00754CE8">
      <w:pPr>
        <w:jc w:val="both"/>
        <w:rPr>
          <w:b/>
          <w:color w:val="000000"/>
          <w:sz w:val="28"/>
          <w:szCs w:val="28"/>
        </w:rPr>
      </w:pPr>
      <w:r w:rsidRPr="00A166A2">
        <w:rPr>
          <w:b/>
          <w:color w:val="000000"/>
          <w:sz w:val="28"/>
          <w:szCs w:val="28"/>
        </w:rPr>
        <w:t>3.Филинова Анастасия</w:t>
      </w:r>
    </w:p>
    <w:p w:rsidR="00232EF4" w:rsidRDefault="00232EF4" w:rsidP="00754CE8">
      <w:pPr>
        <w:jc w:val="both"/>
        <w:rPr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>6 класс МКОУ СОШ п. Маго</w:t>
      </w:r>
    </w:p>
    <w:p w:rsidR="00232EF4" w:rsidRPr="00754CE8" w:rsidRDefault="00232EF4" w:rsidP="00754CE8">
      <w:pPr>
        <w:jc w:val="both"/>
        <w:rPr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</w:t>
      </w:r>
      <w:r w:rsidRPr="00A166A2">
        <w:rPr>
          <w:color w:val="000000"/>
          <w:sz w:val="28"/>
          <w:szCs w:val="28"/>
        </w:rPr>
        <w:t xml:space="preserve"> - </w:t>
      </w:r>
      <w:r>
        <w:rPr>
          <w:b/>
          <w:color w:val="000000"/>
          <w:sz w:val="28"/>
          <w:szCs w:val="28"/>
        </w:rPr>
        <w:t xml:space="preserve">1место    </w:t>
      </w:r>
      <w:r w:rsidRPr="00A166A2">
        <w:rPr>
          <w:b/>
          <w:color w:val="000000"/>
          <w:sz w:val="28"/>
          <w:szCs w:val="28"/>
        </w:rPr>
        <w:t>4.Маркидонов Алексей</w:t>
      </w:r>
    </w:p>
    <w:p w:rsidR="00232EF4" w:rsidRPr="00A166A2" w:rsidRDefault="00232EF4" w:rsidP="00754CE8">
      <w:pPr>
        <w:jc w:val="both"/>
        <w:rPr>
          <w:b/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 xml:space="preserve">МБДОУ № 44 «Огонёк» средняя группа                                                 </w:t>
      </w:r>
      <w:r>
        <w:rPr>
          <w:color w:val="000000"/>
          <w:sz w:val="28"/>
          <w:szCs w:val="28"/>
        </w:rPr>
        <w:t xml:space="preserve">        </w:t>
      </w:r>
      <w:r w:rsidRPr="00A166A2">
        <w:rPr>
          <w:color w:val="000000"/>
          <w:sz w:val="28"/>
          <w:szCs w:val="28"/>
        </w:rPr>
        <w:t xml:space="preserve">- </w:t>
      </w:r>
      <w:r w:rsidRPr="00A166A2">
        <w:rPr>
          <w:b/>
          <w:color w:val="000000"/>
          <w:sz w:val="28"/>
          <w:szCs w:val="28"/>
        </w:rPr>
        <w:t>2 место</w:t>
      </w:r>
    </w:p>
    <w:p w:rsidR="00232EF4" w:rsidRPr="00A166A2" w:rsidRDefault="00232EF4" w:rsidP="00754CE8">
      <w:pPr>
        <w:jc w:val="both"/>
        <w:rPr>
          <w:b/>
          <w:color w:val="000000"/>
          <w:sz w:val="28"/>
          <w:szCs w:val="28"/>
        </w:rPr>
      </w:pPr>
      <w:r w:rsidRPr="00A166A2">
        <w:rPr>
          <w:b/>
          <w:color w:val="000000"/>
          <w:sz w:val="28"/>
          <w:szCs w:val="28"/>
        </w:rPr>
        <w:t>5.Савочкина Софья</w:t>
      </w:r>
    </w:p>
    <w:p w:rsidR="00232EF4" w:rsidRPr="00A166A2" w:rsidRDefault="00232EF4" w:rsidP="00754CE8">
      <w:pPr>
        <w:jc w:val="both"/>
        <w:rPr>
          <w:b/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 xml:space="preserve">1«Б» класс  МБОУ СОШ №1                                                                     </w:t>
      </w:r>
      <w:r>
        <w:rPr>
          <w:color w:val="000000"/>
          <w:sz w:val="28"/>
          <w:szCs w:val="28"/>
        </w:rPr>
        <w:t xml:space="preserve">        </w:t>
      </w:r>
      <w:r w:rsidRPr="00A166A2">
        <w:rPr>
          <w:color w:val="000000"/>
          <w:sz w:val="28"/>
          <w:szCs w:val="28"/>
        </w:rPr>
        <w:t>-</w:t>
      </w:r>
      <w:r w:rsidRPr="00A166A2">
        <w:rPr>
          <w:b/>
          <w:color w:val="000000"/>
          <w:sz w:val="28"/>
          <w:szCs w:val="28"/>
        </w:rPr>
        <w:t xml:space="preserve">2 место  </w:t>
      </w:r>
    </w:p>
    <w:p w:rsidR="00232EF4" w:rsidRPr="00A166A2" w:rsidRDefault="00232EF4" w:rsidP="00754CE8">
      <w:pPr>
        <w:jc w:val="both"/>
        <w:rPr>
          <w:color w:val="000000"/>
          <w:sz w:val="28"/>
          <w:szCs w:val="28"/>
        </w:rPr>
      </w:pPr>
      <w:r w:rsidRPr="00A166A2">
        <w:rPr>
          <w:b/>
          <w:color w:val="000000"/>
          <w:sz w:val="28"/>
          <w:szCs w:val="28"/>
        </w:rPr>
        <w:t xml:space="preserve">Руководитель: </w:t>
      </w:r>
      <w:r w:rsidRPr="00A166A2">
        <w:rPr>
          <w:color w:val="000000"/>
          <w:sz w:val="28"/>
          <w:szCs w:val="28"/>
        </w:rPr>
        <w:t xml:space="preserve"> Исакова Н.А.</w:t>
      </w:r>
    </w:p>
    <w:p w:rsidR="00232EF4" w:rsidRPr="00A166A2" w:rsidRDefault="00232EF4" w:rsidP="00754CE8">
      <w:pPr>
        <w:jc w:val="both"/>
        <w:rPr>
          <w:b/>
          <w:color w:val="000000"/>
          <w:sz w:val="28"/>
          <w:szCs w:val="28"/>
        </w:rPr>
      </w:pPr>
    </w:p>
    <w:p w:rsidR="00232EF4" w:rsidRPr="00A166A2" w:rsidRDefault="00232EF4" w:rsidP="00754CE8">
      <w:pPr>
        <w:jc w:val="both"/>
        <w:rPr>
          <w:b/>
          <w:color w:val="000000"/>
          <w:sz w:val="28"/>
          <w:szCs w:val="28"/>
        </w:rPr>
      </w:pPr>
      <w:r w:rsidRPr="00A166A2">
        <w:rPr>
          <w:b/>
          <w:color w:val="000000"/>
          <w:sz w:val="28"/>
          <w:szCs w:val="28"/>
        </w:rPr>
        <w:t>6.Митряева Нина</w:t>
      </w:r>
      <w:r w:rsidRPr="00A166A2">
        <w:rPr>
          <w:color w:val="000000"/>
          <w:sz w:val="28"/>
          <w:szCs w:val="28"/>
        </w:rPr>
        <w:t xml:space="preserve">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</w:t>
      </w:r>
      <w:r w:rsidRPr="00A166A2">
        <w:rPr>
          <w:color w:val="000000"/>
          <w:sz w:val="28"/>
          <w:szCs w:val="28"/>
        </w:rPr>
        <w:t xml:space="preserve"> - </w:t>
      </w:r>
      <w:r w:rsidRPr="00A166A2">
        <w:rPr>
          <w:b/>
          <w:color w:val="000000"/>
          <w:sz w:val="28"/>
          <w:szCs w:val="28"/>
        </w:rPr>
        <w:t xml:space="preserve">2 место </w:t>
      </w:r>
    </w:p>
    <w:p w:rsidR="00232EF4" w:rsidRPr="00A166A2" w:rsidRDefault="00232EF4" w:rsidP="00754CE8">
      <w:pPr>
        <w:jc w:val="both"/>
        <w:rPr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>8 «А» класс МБОУ СОШ № 4</w:t>
      </w:r>
    </w:p>
    <w:p w:rsidR="00232EF4" w:rsidRPr="00A166A2" w:rsidRDefault="00232EF4" w:rsidP="00754CE8">
      <w:pPr>
        <w:jc w:val="both"/>
        <w:rPr>
          <w:color w:val="000000"/>
          <w:sz w:val="28"/>
          <w:szCs w:val="28"/>
        </w:rPr>
      </w:pPr>
      <w:r w:rsidRPr="00A166A2">
        <w:rPr>
          <w:b/>
          <w:color w:val="000000"/>
          <w:sz w:val="28"/>
          <w:szCs w:val="28"/>
        </w:rPr>
        <w:t xml:space="preserve">Руководитель: </w:t>
      </w:r>
      <w:r w:rsidRPr="00A166A2">
        <w:rPr>
          <w:color w:val="000000"/>
          <w:sz w:val="28"/>
          <w:szCs w:val="28"/>
        </w:rPr>
        <w:t xml:space="preserve"> Митряева Н.В.</w:t>
      </w:r>
    </w:p>
    <w:p w:rsidR="00232EF4" w:rsidRPr="00A166A2" w:rsidRDefault="00232EF4" w:rsidP="00754CE8">
      <w:pPr>
        <w:jc w:val="both"/>
        <w:rPr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 xml:space="preserve">                </w:t>
      </w:r>
    </w:p>
    <w:p w:rsidR="00232EF4" w:rsidRPr="00A166A2" w:rsidRDefault="00232EF4" w:rsidP="00754CE8">
      <w:pPr>
        <w:jc w:val="both"/>
        <w:rPr>
          <w:b/>
          <w:color w:val="000000"/>
          <w:sz w:val="28"/>
          <w:szCs w:val="28"/>
        </w:rPr>
      </w:pPr>
      <w:r w:rsidRPr="00A166A2">
        <w:rPr>
          <w:b/>
          <w:color w:val="000000"/>
          <w:sz w:val="28"/>
          <w:szCs w:val="28"/>
        </w:rPr>
        <w:t>7.Ганичев Степан</w:t>
      </w:r>
    </w:p>
    <w:p w:rsidR="00232EF4" w:rsidRPr="00A166A2" w:rsidRDefault="00232EF4" w:rsidP="00754CE8">
      <w:pPr>
        <w:jc w:val="both"/>
        <w:rPr>
          <w:b/>
          <w:color w:val="000000"/>
          <w:sz w:val="28"/>
          <w:szCs w:val="28"/>
        </w:rPr>
      </w:pPr>
      <w:r w:rsidRPr="00A166A2">
        <w:rPr>
          <w:b/>
          <w:color w:val="000000"/>
          <w:sz w:val="28"/>
          <w:szCs w:val="28"/>
        </w:rPr>
        <w:t xml:space="preserve"> </w:t>
      </w:r>
      <w:r w:rsidRPr="00A166A2">
        <w:rPr>
          <w:color w:val="000000"/>
          <w:sz w:val="28"/>
          <w:szCs w:val="28"/>
        </w:rPr>
        <w:t xml:space="preserve">МБДОУ № 15 «Алёнка» группа № 5                                                    </w:t>
      </w:r>
      <w:r>
        <w:rPr>
          <w:color w:val="000000"/>
          <w:sz w:val="28"/>
          <w:szCs w:val="28"/>
        </w:rPr>
        <w:t xml:space="preserve">       </w:t>
      </w:r>
      <w:r w:rsidRPr="00A166A2">
        <w:rPr>
          <w:color w:val="000000"/>
          <w:sz w:val="28"/>
          <w:szCs w:val="28"/>
        </w:rPr>
        <w:t xml:space="preserve">  - </w:t>
      </w:r>
      <w:r w:rsidRPr="00A166A2">
        <w:rPr>
          <w:b/>
          <w:color w:val="000000"/>
          <w:sz w:val="28"/>
          <w:szCs w:val="28"/>
        </w:rPr>
        <w:t>3 место</w:t>
      </w:r>
    </w:p>
    <w:p w:rsidR="00232EF4" w:rsidRPr="00A166A2" w:rsidRDefault="00232EF4" w:rsidP="00754CE8">
      <w:pPr>
        <w:jc w:val="both"/>
        <w:rPr>
          <w:b/>
          <w:color w:val="000000"/>
          <w:sz w:val="28"/>
          <w:szCs w:val="28"/>
        </w:rPr>
      </w:pPr>
      <w:r w:rsidRPr="00A166A2">
        <w:rPr>
          <w:b/>
          <w:color w:val="000000"/>
          <w:sz w:val="28"/>
          <w:szCs w:val="28"/>
        </w:rPr>
        <w:t xml:space="preserve">Руководитель: </w:t>
      </w:r>
      <w:r w:rsidRPr="00A166A2">
        <w:rPr>
          <w:color w:val="000000"/>
          <w:sz w:val="28"/>
          <w:szCs w:val="28"/>
        </w:rPr>
        <w:t>Роголева Е.Г.</w:t>
      </w:r>
      <w:r w:rsidRPr="00A166A2">
        <w:rPr>
          <w:b/>
          <w:color w:val="000000"/>
          <w:sz w:val="28"/>
          <w:szCs w:val="28"/>
        </w:rPr>
        <w:t xml:space="preserve">                                   </w:t>
      </w:r>
    </w:p>
    <w:p w:rsidR="00232EF4" w:rsidRPr="00A166A2" w:rsidRDefault="00232EF4" w:rsidP="00754CE8">
      <w:pPr>
        <w:jc w:val="both"/>
        <w:rPr>
          <w:b/>
          <w:color w:val="000000"/>
          <w:sz w:val="28"/>
          <w:szCs w:val="28"/>
        </w:rPr>
      </w:pPr>
      <w:r w:rsidRPr="00A166A2">
        <w:rPr>
          <w:b/>
          <w:color w:val="000000"/>
          <w:sz w:val="28"/>
          <w:szCs w:val="28"/>
        </w:rPr>
        <w:t xml:space="preserve">8.Савочкин Данис    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</w:t>
      </w:r>
      <w:r w:rsidRPr="00A166A2">
        <w:rPr>
          <w:b/>
          <w:color w:val="000000"/>
          <w:sz w:val="28"/>
          <w:szCs w:val="28"/>
        </w:rPr>
        <w:t xml:space="preserve">  </w:t>
      </w:r>
      <w:r w:rsidRPr="00A166A2">
        <w:rPr>
          <w:color w:val="000000"/>
          <w:sz w:val="28"/>
          <w:szCs w:val="28"/>
        </w:rPr>
        <w:t xml:space="preserve">- </w:t>
      </w:r>
      <w:r w:rsidRPr="00A166A2">
        <w:rPr>
          <w:b/>
          <w:color w:val="000000"/>
          <w:sz w:val="28"/>
          <w:szCs w:val="28"/>
        </w:rPr>
        <w:t>3 место</w:t>
      </w:r>
    </w:p>
    <w:p w:rsidR="00232EF4" w:rsidRPr="00A166A2" w:rsidRDefault="00232EF4" w:rsidP="00754CE8">
      <w:pPr>
        <w:jc w:val="both"/>
        <w:rPr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 xml:space="preserve">3 «Б» класс  МБОУ СОШ №1                                                                   </w:t>
      </w:r>
    </w:p>
    <w:p w:rsidR="00232EF4" w:rsidRPr="00A166A2" w:rsidRDefault="00232EF4" w:rsidP="00754CE8">
      <w:pPr>
        <w:jc w:val="both"/>
        <w:rPr>
          <w:color w:val="000000"/>
          <w:sz w:val="28"/>
          <w:szCs w:val="28"/>
        </w:rPr>
      </w:pPr>
      <w:r w:rsidRPr="00A166A2">
        <w:rPr>
          <w:b/>
          <w:color w:val="000000"/>
          <w:sz w:val="28"/>
          <w:szCs w:val="28"/>
        </w:rPr>
        <w:t xml:space="preserve">Руководитель: </w:t>
      </w:r>
      <w:r w:rsidRPr="00A166A2">
        <w:rPr>
          <w:color w:val="000000"/>
          <w:sz w:val="28"/>
          <w:szCs w:val="28"/>
        </w:rPr>
        <w:t>Яковлева Л.В.</w:t>
      </w:r>
    </w:p>
    <w:p w:rsidR="00232EF4" w:rsidRPr="00A166A2" w:rsidRDefault="00232EF4" w:rsidP="00754CE8">
      <w:pPr>
        <w:jc w:val="both"/>
        <w:rPr>
          <w:b/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>9.</w:t>
      </w:r>
      <w:r w:rsidRPr="00A166A2">
        <w:rPr>
          <w:b/>
          <w:color w:val="000000"/>
          <w:sz w:val="28"/>
          <w:szCs w:val="28"/>
        </w:rPr>
        <w:t xml:space="preserve">Пяткина Снежана  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</w:t>
      </w:r>
      <w:r w:rsidRPr="00A166A2">
        <w:rPr>
          <w:b/>
          <w:color w:val="000000"/>
          <w:sz w:val="28"/>
          <w:szCs w:val="28"/>
        </w:rPr>
        <w:t xml:space="preserve"> </w:t>
      </w:r>
      <w:r w:rsidRPr="00A166A2">
        <w:rPr>
          <w:color w:val="000000"/>
          <w:sz w:val="28"/>
          <w:szCs w:val="28"/>
        </w:rPr>
        <w:t xml:space="preserve">- </w:t>
      </w:r>
      <w:r w:rsidRPr="00A166A2">
        <w:rPr>
          <w:b/>
          <w:color w:val="000000"/>
          <w:sz w:val="28"/>
          <w:szCs w:val="28"/>
        </w:rPr>
        <w:t>3 место</w:t>
      </w:r>
    </w:p>
    <w:p w:rsidR="00232EF4" w:rsidRPr="00A166A2" w:rsidRDefault="00232EF4" w:rsidP="00754CE8">
      <w:pPr>
        <w:jc w:val="both"/>
        <w:rPr>
          <w:color w:val="000000"/>
          <w:sz w:val="28"/>
          <w:szCs w:val="28"/>
        </w:rPr>
      </w:pPr>
      <w:r w:rsidRPr="00A166A2">
        <w:rPr>
          <w:color w:val="000000"/>
          <w:sz w:val="28"/>
          <w:szCs w:val="28"/>
        </w:rPr>
        <w:t>5 «А» класс МКОУ СОШ с.Константиновка</w:t>
      </w:r>
    </w:p>
    <w:p w:rsidR="00232EF4" w:rsidRPr="00A166A2" w:rsidRDefault="00232EF4" w:rsidP="00754CE8">
      <w:pPr>
        <w:jc w:val="both"/>
        <w:rPr>
          <w:color w:val="000000"/>
          <w:sz w:val="28"/>
          <w:szCs w:val="28"/>
        </w:rPr>
      </w:pPr>
      <w:r w:rsidRPr="00A166A2">
        <w:rPr>
          <w:b/>
          <w:color w:val="000000"/>
          <w:sz w:val="28"/>
          <w:szCs w:val="28"/>
        </w:rPr>
        <w:t xml:space="preserve">Руководитель: </w:t>
      </w:r>
      <w:r w:rsidRPr="00A166A2">
        <w:rPr>
          <w:color w:val="000000"/>
          <w:sz w:val="28"/>
          <w:szCs w:val="28"/>
        </w:rPr>
        <w:t xml:space="preserve"> Харитонова Н.А.</w:t>
      </w:r>
    </w:p>
    <w:p w:rsidR="00232EF4" w:rsidRPr="004F5119" w:rsidRDefault="00232EF4" w:rsidP="00754CE8">
      <w:pPr>
        <w:jc w:val="both"/>
        <w:rPr>
          <w:sz w:val="28"/>
          <w:szCs w:val="28"/>
        </w:rPr>
      </w:pPr>
      <w:r w:rsidRPr="004F5119">
        <w:rPr>
          <w:b/>
          <w:sz w:val="28"/>
          <w:szCs w:val="28"/>
        </w:rPr>
        <w:t xml:space="preserve">                                            </w:t>
      </w:r>
    </w:p>
    <w:p w:rsidR="00232EF4" w:rsidRPr="004F5119" w:rsidRDefault="00232EF4" w:rsidP="00754CE8">
      <w:pPr>
        <w:jc w:val="both"/>
        <w:rPr>
          <w:b/>
          <w:sz w:val="28"/>
          <w:szCs w:val="28"/>
        </w:rPr>
      </w:pPr>
    </w:p>
    <w:p w:rsidR="00232EF4" w:rsidRDefault="00232EF4" w:rsidP="00754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Остальным конкурсантам вручены свидетельства об участии в конкурсе. </w:t>
      </w:r>
    </w:p>
    <w:p w:rsidR="00232EF4" w:rsidRDefault="00232EF4" w:rsidP="00754CE8">
      <w:pPr>
        <w:jc w:val="both"/>
        <w:rPr>
          <w:sz w:val="28"/>
          <w:szCs w:val="28"/>
        </w:rPr>
      </w:pPr>
    </w:p>
    <w:p w:rsidR="00232EF4" w:rsidRDefault="00232EF4" w:rsidP="00754CE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Огромное спасибо всем кто откликнулся и принял участие!!! </w:t>
      </w:r>
    </w:p>
    <w:p w:rsidR="00232EF4" w:rsidRPr="00A57A73" w:rsidRDefault="00232EF4" w:rsidP="00754C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принятых на участие в конкурсах работ вы можете увидеть в фотоальбоме нашего сайта </w:t>
      </w:r>
    </w:p>
    <w:p w:rsidR="00232EF4" w:rsidRPr="002E39C7" w:rsidRDefault="00232EF4" w:rsidP="00754CE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2EF4" w:rsidRDefault="00232EF4" w:rsidP="00754CE8">
      <w:pPr>
        <w:jc w:val="both"/>
        <w:rPr>
          <w:b/>
          <w:sz w:val="28"/>
          <w:szCs w:val="28"/>
        </w:rPr>
      </w:pPr>
      <w:r w:rsidRPr="002E39C7">
        <w:rPr>
          <w:b/>
          <w:sz w:val="28"/>
          <w:szCs w:val="28"/>
        </w:rPr>
        <w:t xml:space="preserve">   </w:t>
      </w:r>
    </w:p>
    <w:p w:rsidR="00232EF4" w:rsidRDefault="00232EF4" w:rsidP="00754CE8">
      <w:pPr>
        <w:jc w:val="both"/>
        <w:rPr>
          <w:b/>
          <w:sz w:val="28"/>
          <w:szCs w:val="28"/>
        </w:rPr>
      </w:pPr>
    </w:p>
    <w:p w:rsidR="00232EF4" w:rsidRPr="002F216A" w:rsidRDefault="00232EF4" w:rsidP="00754CE8">
      <w:pPr>
        <w:jc w:val="both"/>
        <w:rPr>
          <w:b/>
          <w:sz w:val="28"/>
          <w:szCs w:val="28"/>
        </w:rPr>
      </w:pPr>
    </w:p>
    <w:p w:rsidR="00232EF4" w:rsidRDefault="00232EF4" w:rsidP="00754CE8">
      <w:pPr>
        <w:jc w:val="both"/>
        <w:rPr>
          <w:sz w:val="28"/>
          <w:szCs w:val="28"/>
        </w:rPr>
      </w:pPr>
    </w:p>
    <w:p w:rsidR="00232EF4" w:rsidRPr="00DC199B" w:rsidRDefault="00232EF4" w:rsidP="00754CE8">
      <w:pPr>
        <w:jc w:val="both"/>
        <w:rPr>
          <w:sz w:val="28"/>
          <w:szCs w:val="28"/>
        </w:rPr>
      </w:pPr>
      <w:r w:rsidRPr="00DC199B">
        <w:rPr>
          <w:sz w:val="28"/>
          <w:szCs w:val="28"/>
        </w:rPr>
        <w:t xml:space="preserve">Информацию подготовила </w:t>
      </w:r>
    </w:p>
    <w:p w:rsidR="00232EF4" w:rsidRPr="00505F40" w:rsidRDefault="00232EF4" w:rsidP="00754CE8">
      <w:pPr>
        <w:rPr>
          <w:sz w:val="28"/>
          <w:szCs w:val="28"/>
        </w:rPr>
      </w:pPr>
      <w:r>
        <w:rPr>
          <w:sz w:val="28"/>
          <w:szCs w:val="28"/>
        </w:rPr>
        <w:t xml:space="preserve">педагог-организатор  </w:t>
      </w:r>
      <w:r w:rsidRPr="00DC199B">
        <w:rPr>
          <w:sz w:val="28"/>
          <w:szCs w:val="28"/>
        </w:rPr>
        <w:t xml:space="preserve">ЭБЦ            </w:t>
      </w:r>
      <w:r>
        <w:rPr>
          <w:sz w:val="28"/>
          <w:szCs w:val="28"/>
        </w:rPr>
        <w:t xml:space="preserve">                                                      Клокова И.В.</w:t>
      </w:r>
    </w:p>
    <w:p w:rsidR="00232EF4" w:rsidRPr="00DC199B" w:rsidRDefault="00232EF4" w:rsidP="00754CE8">
      <w:pPr>
        <w:jc w:val="both"/>
        <w:rPr>
          <w:b/>
          <w:sz w:val="28"/>
          <w:szCs w:val="28"/>
        </w:rPr>
      </w:pPr>
    </w:p>
    <w:p w:rsidR="00232EF4" w:rsidRDefault="00232EF4" w:rsidP="00754CE8">
      <w:pPr>
        <w:jc w:val="both"/>
        <w:rPr>
          <w:sz w:val="28"/>
          <w:szCs w:val="28"/>
        </w:rPr>
      </w:pPr>
    </w:p>
    <w:p w:rsidR="00232EF4" w:rsidRDefault="00232EF4" w:rsidP="00754CE8">
      <w:pPr>
        <w:jc w:val="both"/>
        <w:rPr>
          <w:sz w:val="28"/>
          <w:szCs w:val="28"/>
        </w:rPr>
      </w:pPr>
    </w:p>
    <w:p w:rsidR="00232EF4" w:rsidRPr="00887483" w:rsidRDefault="00232EF4" w:rsidP="00754CE8">
      <w:pPr>
        <w:jc w:val="center"/>
        <w:rPr>
          <w:b/>
        </w:rPr>
      </w:pPr>
      <w:r w:rsidRPr="00887483">
        <w:rPr>
          <w:b/>
        </w:rPr>
        <w:t>2014г</w:t>
      </w:r>
    </w:p>
    <w:p w:rsidR="00232EF4" w:rsidRPr="00887483" w:rsidRDefault="00232EF4" w:rsidP="00754CE8">
      <w:pPr>
        <w:jc w:val="center"/>
        <w:rPr>
          <w:b/>
        </w:rPr>
      </w:pPr>
    </w:p>
    <w:sectPr w:rsidR="00232EF4" w:rsidRPr="00887483" w:rsidSect="000944FC">
      <w:pgSz w:w="11906" w:h="16838"/>
      <w:pgMar w:top="1134" w:right="926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12284"/>
    <w:multiLevelType w:val="hybridMultilevel"/>
    <w:tmpl w:val="46D0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45682A"/>
    <w:multiLevelType w:val="hybridMultilevel"/>
    <w:tmpl w:val="7B7C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6679A2"/>
    <w:multiLevelType w:val="hybridMultilevel"/>
    <w:tmpl w:val="1C401070"/>
    <w:lvl w:ilvl="0" w:tplc="3EF6D4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31825AB"/>
    <w:multiLevelType w:val="hybridMultilevel"/>
    <w:tmpl w:val="1C401070"/>
    <w:lvl w:ilvl="0" w:tplc="3EF6D4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3D9"/>
    <w:rsid w:val="00006873"/>
    <w:rsid w:val="00036A62"/>
    <w:rsid w:val="00044D0A"/>
    <w:rsid w:val="00071FB0"/>
    <w:rsid w:val="00091FF6"/>
    <w:rsid w:val="000944FC"/>
    <w:rsid w:val="00097D4C"/>
    <w:rsid w:val="000A1494"/>
    <w:rsid w:val="000B4164"/>
    <w:rsid w:val="000B51DD"/>
    <w:rsid w:val="000C1EF3"/>
    <w:rsid w:val="000C6EC6"/>
    <w:rsid w:val="000C7C36"/>
    <w:rsid w:val="000D0501"/>
    <w:rsid w:val="000D7CAE"/>
    <w:rsid w:val="000E32B6"/>
    <w:rsid w:val="00101037"/>
    <w:rsid w:val="00110159"/>
    <w:rsid w:val="0013338D"/>
    <w:rsid w:val="00143F60"/>
    <w:rsid w:val="001C4726"/>
    <w:rsid w:val="001F258D"/>
    <w:rsid w:val="002053C5"/>
    <w:rsid w:val="0021176F"/>
    <w:rsid w:val="00232EF4"/>
    <w:rsid w:val="0023377F"/>
    <w:rsid w:val="002446A8"/>
    <w:rsid w:val="00294119"/>
    <w:rsid w:val="002C04EE"/>
    <w:rsid w:val="002E39C7"/>
    <w:rsid w:val="002F216A"/>
    <w:rsid w:val="002F2FCE"/>
    <w:rsid w:val="003033F4"/>
    <w:rsid w:val="00326F12"/>
    <w:rsid w:val="00336641"/>
    <w:rsid w:val="00362F9C"/>
    <w:rsid w:val="003B263F"/>
    <w:rsid w:val="003D1117"/>
    <w:rsid w:val="003D7591"/>
    <w:rsid w:val="003F2E05"/>
    <w:rsid w:val="00411FF3"/>
    <w:rsid w:val="00480B8F"/>
    <w:rsid w:val="00494119"/>
    <w:rsid w:val="004F5119"/>
    <w:rsid w:val="00500A2D"/>
    <w:rsid w:val="00505F40"/>
    <w:rsid w:val="00512625"/>
    <w:rsid w:val="005304AD"/>
    <w:rsid w:val="00530A46"/>
    <w:rsid w:val="005503A2"/>
    <w:rsid w:val="00566D21"/>
    <w:rsid w:val="00570121"/>
    <w:rsid w:val="005A0F51"/>
    <w:rsid w:val="005A761E"/>
    <w:rsid w:val="005C6C8C"/>
    <w:rsid w:val="005D1A1C"/>
    <w:rsid w:val="005E0788"/>
    <w:rsid w:val="005E3A91"/>
    <w:rsid w:val="00622518"/>
    <w:rsid w:val="00623C80"/>
    <w:rsid w:val="006D7A86"/>
    <w:rsid w:val="006F3116"/>
    <w:rsid w:val="006F62DE"/>
    <w:rsid w:val="00712B50"/>
    <w:rsid w:val="00715836"/>
    <w:rsid w:val="0072419F"/>
    <w:rsid w:val="0073678D"/>
    <w:rsid w:val="00736B6A"/>
    <w:rsid w:val="00744CFF"/>
    <w:rsid w:val="00754CE8"/>
    <w:rsid w:val="0076227D"/>
    <w:rsid w:val="0076526F"/>
    <w:rsid w:val="007779C0"/>
    <w:rsid w:val="007815FF"/>
    <w:rsid w:val="00794BC6"/>
    <w:rsid w:val="007C0262"/>
    <w:rsid w:val="007E7126"/>
    <w:rsid w:val="008212F0"/>
    <w:rsid w:val="00827D78"/>
    <w:rsid w:val="00845BC4"/>
    <w:rsid w:val="00853BC0"/>
    <w:rsid w:val="00864EDF"/>
    <w:rsid w:val="00887483"/>
    <w:rsid w:val="008B7C81"/>
    <w:rsid w:val="008D3EE3"/>
    <w:rsid w:val="008D41AE"/>
    <w:rsid w:val="008D425A"/>
    <w:rsid w:val="00905F5F"/>
    <w:rsid w:val="00906453"/>
    <w:rsid w:val="00914AC3"/>
    <w:rsid w:val="0094250C"/>
    <w:rsid w:val="0094590C"/>
    <w:rsid w:val="00946ED0"/>
    <w:rsid w:val="009768AD"/>
    <w:rsid w:val="009A56F6"/>
    <w:rsid w:val="009B66B3"/>
    <w:rsid w:val="009E2DFE"/>
    <w:rsid w:val="009F1FCC"/>
    <w:rsid w:val="009F32E2"/>
    <w:rsid w:val="00A166A2"/>
    <w:rsid w:val="00A35365"/>
    <w:rsid w:val="00A559EC"/>
    <w:rsid w:val="00A57A73"/>
    <w:rsid w:val="00A7793B"/>
    <w:rsid w:val="00A95333"/>
    <w:rsid w:val="00AC3F98"/>
    <w:rsid w:val="00B02B9B"/>
    <w:rsid w:val="00B11D2D"/>
    <w:rsid w:val="00B17CC8"/>
    <w:rsid w:val="00B60D15"/>
    <w:rsid w:val="00B613D9"/>
    <w:rsid w:val="00B9708B"/>
    <w:rsid w:val="00BC0A49"/>
    <w:rsid w:val="00BC6FB2"/>
    <w:rsid w:val="00BD5C70"/>
    <w:rsid w:val="00BE42C9"/>
    <w:rsid w:val="00C04C5C"/>
    <w:rsid w:val="00C32F9A"/>
    <w:rsid w:val="00C61679"/>
    <w:rsid w:val="00C73874"/>
    <w:rsid w:val="00CB2941"/>
    <w:rsid w:val="00CD1930"/>
    <w:rsid w:val="00CD3612"/>
    <w:rsid w:val="00CE349A"/>
    <w:rsid w:val="00CF1647"/>
    <w:rsid w:val="00D003A2"/>
    <w:rsid w:val="00D122A3"/>
    <w:rsid w:val="00D24231"/>
    <w:rsid w:val="00D30B4D"/>
    <w:rsid w:val="00D53327"/>
    <w:rsid w:val="00D675AB"/>
    <w:rsid w:val="00D84360"/>
    <w:rsid w:val="00D93EF5"/>
    <w:rsid w:val="00D97A61"/>
    <w:rsid w:val="00DB2BCC"/>
    <w:rsid w:val="00DB71DA"/>
    <w:rsid w:val="00DC199B"/>
    <w:rsid w:val="00DD42B9"/>
    <w:rsid w:val="00DF55C1"/>
    <w:rsid w:val="00E02850"/>
    <w:rsid w:val="00E03C2C"/>
    <w:rsid w:val="00E37D38"/>
    <w:rsid w:val="00E5011E"/>
    <w:rsid w:val="00E565F8"/>
    <w:rsid w:val="00E65341"/>
    <w:rsid w:val="00E746D5"/>
    <w:rsid w:val="00E854C8"/>
    <w:rsid w:val="00E96AAF"/>
    <w:rsid w:val="00EC4550"/>
    <w:rsid w:val="00EE3A0A"/>
    <w:rsid w:val="00EF5ADB"/>
    <w:rsid w:val="00F40813"/>
    <w:rsid w:val="00F44649"/>
    <w:rsid w:val="00F5750A"/>
    <w:rsid w:val="00F70B59"/>
    <w:rsid w:val="00F94CD9"/>
    <w:rsid w:val="00FA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EC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D4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4</Pages>
  <Words>1115</Words>
  <Characters>6361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2003-01-01T01:35:00Z</cp:lastPrinted>
  <dcterms:created xsi:type="dcterms:W3CDTF">2014-01-28T08:33:00Z</dcterms:created>
  <dcterms:modified xsi:type="dcterms:W3CDTF">2014-01-29T04:02:00Z</dcterms:modified>
</cp:coreProperties>
</file>