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57" w:rsidRDefault="00C34757" w:rsidP="0063082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34FE">
        <w:rPr>
          <w:rFonts w:ascii="Times New Roman" w:hAnsi="Times New Roman"/>
          <w:b/>
          <w:sz w:val="28"/>
          <w:szCs w:val="28"/>
        </w:rPr>
        <w:t xml:space="preserve">Викторина </w:t>
      </w:r>
      <w:r>
        <w:rPr>
          <w:rFonts w:ascii="Times New Roman" w:hAnsi="Times New Roman"/>
          <w:b/>
          <w:sz w:val="28"/>
          <w:szCs w:val="28"/>
        </w:rPr>
        <w:t xml:space="preserve">по экологии и здоровью человека </w:t>
      </w:r>
    </w:p>
    <w:p w:rsidR="00C34757" w:rsidRPr="00F634FE" w:rsidRDefault="00C34757" w:rsidP="0063082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34FE">
        <w:rPr>
          <w:rFonts w:ascii="Times New Roman" w:hAnsi="Times New Roman"/>
          <w:b/>
          <w:sz w:val="28"/>
          <w:szCs w:val="28"/>
        </w:rPr>
        <w:t>для школьников 7-8 классов</w:t>
      </w:r>
    </w:p>
    <w:p w:rsidR="00C34757" w:rsidRPr="00F634FE" w:rsidRDefault="00C34757" w:rsidP="00630823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634FE">
        <w:rPr>
          <w:rFonts w:ascii="Times New Roman" w:hAnsi="Times New Roman"/>
          <w:sz w:val="28"/>
          <w:szCs w:val="28"/>
        </w:rPr>
        <w:t xml:space="preserve">. В какую сеть нельзя поймать рыбу? </w:t>
      </w:r>
    </w:p>
    <w:p w:rsidR="00C34757" w:rsidRPr="00F634FE" w:rsidRDefault="00C34757" w:rsidP="00630823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634FE">
        <w:rPr>
          <w:rFonts w:ascii="Times New Roman" w:hAnsi="Times New Roman"/>
          <w:sz w:val="28"/>
          <w:szCs w:val="28"/>
        </w:rPr>
        <w:t xml:space="preserve">. Сколько клеток в организме человека? </w:t>
      </w:r>
    </w:p>
    <w:p w:rsidR="00C34757" w:rsidRPr="00F634FE" w:rsidRDefault="00C34757" w:rsidP="00630823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634FE">
        <w:rPr>
          <w:rFonts w:ascii="Times New Roman" w:hAnsi="Times New Roman"/>
          <w:sz w:val="28"/>
          <w:szCs w:val="28"/>
        </w:rPr>
        <w:t xml:space="preserve">. Сколько костей входит в состав человека? </w:t>
      </w:r>
    </w:p>
    <w:p w:rsidR="00C34757" w:rsidRDefault="00C34757" w:rsidP="00630823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634FE">
        <w:rPr>
          <w:rFonts w:ascii="Times New Roman" w:hAnsi="Times New Roman"/>
          <w:sz w:val="28"/>
          <w:szCs w:val="28"/>
        </w:rPr>
        <w:t xml:space="preserve">. Назовите самые маленькие кости скелета? </w:t>
      </w:r>
    </w:p>
    <w:p w:rsidR="00C34757" w:rsidRDefault="00C34757" w:rsidP="00630823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634FE">
        <w:rPr>
          <w:rFonts w:ascii="Times New Roman" w:hAnsi="Times New Roman"/>
          <w:sz w:val="28"/>
          <w:szCs w:val="28"/>
        </w:rPr>
        <w:t xml:space="preserve">. Какой узел нельзя развязать? </w:t>
      </w:r>
    </w:p>
    <w:p w:rsidR="00C34757" w:rsidRPr="00F634FE" w:rsidRDefault="00C34757" w:rsidP="00630823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634FE">
        <w:rPr>
          <w:rFonts w:ascii="Times New Roman" w:hAnsi="Times New Roman"/>
          <w:sz w:val="28"/>
          <w:szCs w:val="28"/>
        </w:rPr>
        <w:t xml:space="preserve">. Есть ли в черепе подвижные кости? </w:t>
      </w:r>
    </w:p>
    <w:p w:rsidR="00C34757" w:rsidRDefault="00C34757" w:rsidP="00630823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F634FE">
        <w:rPr>
          <w:rFonts w:ascii="Times New Roman" w:hAnsi="Times New Roman"/>
          <w:sz w:val="28"/>
          <w:szCs w:val="28"/>
        </w:rPr>
        <w:t xml:space="preserve">7. Назовите самую длинную кость скелета? </w:t>
      </w:r>
    </w:p>
    <w:p w:rsidR="00C34757" w:rsidRPr="00F634FE" w:rsidRDefault="00C34757" w:rsidP="00630823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634FE">
        <w:rPr>
          <w:rFonts w:ascii="Times New Roman" w:hAnsi="Times New Roman"/>
          <w:sz w:val="28"/>
          <w:szCs w:val="28"/>
        </w:rPr>
        <w:t xml:space="preserve">. Какое количество пищи потребляет здоровый человек за свою жизнь? </w:t>
      </w:r>
    </w:p>
    <w:p w:rsidR="00C34757" w:rsidRPr="00F634FE" w:rsidRDefault="00C34757" w:rsidP="00630823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634FE">
        <w:rPr>
          <w:rFonts w:ascii="Times New Roman" w:hAnsi="Times New Roman"/>
          <w:sz w:val="28"/>
          <w:szCs w:val="28"/>
        </w:rPr>
        <w:t xml:space="preserve">. Назовите общее количество мышц у человека? </w:t>
      </w:r>
    </w:p>
    <w:p w:rsidR="00C34757" w:rsidRPr="00F634FE" w:rsidRDefault="00C34757" w:rsidP="00630823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F634FE">
        <w:rPr>
          <w:rFonts w:ascii="Times New Roman" w:hAnsi="Times New Roman"/>
          <w:sz w:val="28"/>
          <w:szCs w:val="28"/>
        </w:rPr>
        <w:t xml:space="preserve">. Название, какого химического сосуда носит один из элементов глаза? </w:t>
      </w:r>
    </w:p>
    <w:p w:rsidR="00C34757" w:rsidRPr="00F634FE" w:rsidRDefault="00C34757" w:rsidP="00630823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F634FE">
        <w:rPr>
          <w:rFonts w:ascii="Times New Roman" w:hAnsi="Times New Roman"/>
          <w:sz w:val="28"/>
          <w:szCs w:val="28"/>
        </w:rPr>
        <w:t xml:space="preserve">. Кто из русских </w:t>
      </w:r>
      <w:r>
        <w:rPr>
          <w:rFonts w:ascii="Times New Roman" w:hAnsi="Times New Roman"/>
          <w:sz w:val="28"/>
          <w:szCs w:val="28"/>
        </w:rPr>
        <w:t xml:space="preserve">ученых  </w:t>
      </w:r>
      <w:r w:rsidRPr="00F634FE">
        <w:rPr>
          <w:rFonts w:ascii="Times New Roman" w:hAnsi="Times New Roman"/>
          <w:sz w:val="28"/>
          <w:szCs w:val="28"/>
        </w:rPr>
        <w:t xml:space="preserve">является автором «ледяной анатомии»? </w:t>
      </w:r>
    </w:p>
    <w:p w:rsidR="00C34757" w:rsidRDefault="00C34757" w:rsidP="00630823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634FE">
        <w:rPr>
          <w:rFonts w:ascii="Times New Roman" w:hAnsi="Times New Roman"/>
          <w:sz w:val="28"/>
          <w:szCs w:val="28"/>
        </w:rPr>
        <w:t>2. Назовите одну из самых сильных мышц тела человека</w:t>
      </w:r>
    </w:p>
    <w:p w:rsidR="00C34757" w:rsidRPr="00F634FE" w:rsidRDefault="00C34757" w:rsidP="00630823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F634FE">
        <w:rPr>
          <w:rFonts w:ascii="Times New Roman" w:hAnsi="Times New Roman"/>
          <w:sz w:val="28"/>
          <w:szCs w:val="28"/>
        </w:rPr>
        <w:t xml:space="preserve">. Кто в своей «клятве» произнёс: «Не навреди больному»? </w:t>
      </w:r>
    </w:p>
    <w:p w:rsidR="00C34757" w:rsidRDefault="00C34757" w:rsidP="00630823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F634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F634FE">
        <w:rPr>
          <w:rFonts w:ascii="Times New Roman" w:hAnsi="Times New Roman"/>
          <w:sz w:val="28"/>
          <w:szCs w:val="28"/>
        </w:rPr>
        <w:t>. Горящая сигарета содержит 4720 различных веществ, и все вредные, в их числе 40 канцерогенов и 12 коканцерогенов. Что означает термин канцероген и коканцероген?</w:t>
      </w:r>
      <w:bookmarkStart w:id="0" w:name="_GoBack"/>
      <w:bookmarkEnd w:id="0"/>
    </w:p>
    <w:p w:rsidR="00C34757" w:rsidRPr="00F634FE" w:rsidRDefault="00C34757" w:rsidP="00630823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F63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F634FE">
        <w:rPr>
          <w:rFonts w:ascii="Times New Roman" w:hAnsi="Times New Roman"/>
          <w:sz w:val="28"/>
          <w:szCs w:val="28"/>
        </w:rPr>
        <w:t xml:space="preserve">. Почему про курильщика говорят, что он сидит на голодном кислородном пайке? </w:t>
      </w:r>
    </w:p>
    <w:p w:rsidR="00C34757" w:rsidRDefault="00C34757" w:rsidP="00630823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F634FE">
        <w:rPr>
          <w:rFonts w:ascii="Times New Roman" w:hAnsi="Times New Roman"/>
          <w:sz w:val="28"/>
          <w:szCs w:val="28"/>
        </w:rPr>
        <w:t>. Назовите вредные вещества, содержащиеся в табачном дыме.</w:t>
      </w:r>
    </w:p>
    <w:p w:rsidR="00C34757" w:rsidRDefault="00C34757" w:rsidP="00630823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F634FE">
        <w:rPr>
          <w:rFonts w:ascii="Times New Roman" w:hAnsi="Times New Roman"/>
          <w:sz w:val="28"/>
          <w:szCs w:val="28"/>
        </w:rPr>
        <w:t xml:space="preserve">. Какова смертельная доза никотина для человека? </w:t>
      </w:r>
    </w:p>
    <w:p w:rsidR="00C34757" w:rsidRPr="00F634FE" w:rsidRDefault="00C34757" w:rsidP="00630823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F634FE">
        <w:rPr>
          <w:rFonts w:ascii="Times New Roman" w:hAnsi="Times New Roman"/>
          <w:sz w:val="28"/>
          <w:szCs w:val="28"/>
        </w:rPr>
        <w:t xml:space="preserve">. В одной семье от рака легких умерла некурящая женщина. Ваши предположения на этот счет. </w:t>
      </w:r>
    </w:p>
    <w:p w:rsidR="00C34757" w:rsidRDefault="00C34757" w:rsidP="00630823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F634FE">
        <w:rPr>
          <w:rFonts w:ascii="Times New Roman" w:hAnsi="Times New Roman"/>
          <w:sz w:val="28"/>
          <w:szCs w:val="28"/>
        </w:rPr>
        <w:t>Чем иногда бывают, опасны батончики «Сникерс», «Шок», «Пикник» и другие, содержащие арахис?</w:t>
      </w:r>
    </w:p>
    <w:p w:rsidR="00C34757" w:rsidRDefault="00C34757" w:rsidP="00630823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FC2004">
        <w:rPr>
          <w:rFonts w:ascii="Times New Roman" w:hAnsi="Times New Roman"/>
          <w:sz w:val="28"/>
          <w:szCs w:val="28"/>
        </w:rPr>
        <w:t xml:space="preserve">Какова связь между бутылкой водки и демографическим кризисом в России? </w:t>
      </w:r>
    </w:p>
    <w:p w:rsidR="00C34757" w:rsidRDefault="00C34757" w:rsidP="00630823">
      <w:pPr>
        <w:spacing w:line="480" w:lineRule="auto"/>
      </w:pPr>
    </w:p>
    <w:p w:rsidR="00C34757" w:rsidRDefault="00C34757" w:rsidP="00630823">
      <w:pPr>
        <w:spacing w:line="480" w:lineRule="auto"/>
      </w:pPr>
    </w:p>
    <w:p w:rsidR="00C34757" w:rsidRDefault="00C34757" w:rsidP="00630823">
      <w:pPr>
        <w:spacing w:line="480" w:lineRule="auto"/>
      </w:pPr>
    </w:p>
    <w:p w:rsidR="00C34757" w:rsidRDefault="00C34757" w:rsidP="00630823">
      <w:pPr>
        <w:spacing w:line="480" w:lineRule="auto"/>
      </w:pPr>
    </w:p>
    <w:sectPr w:rsidR="00C34757" w:rsidSect="00F4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F29"/>
    <w:rsid w:val="002C6C61"/>
    <w:rsid w:val="004B6D26"/>
    <w:rsid w:val="00575F29"/>
    <w:rsid w:val="00630823"/>
    <w:rsid w:val="007067EA"/>
    <w:rsid w:val="008937CF"/>
    <w:rsid w:val="00C34757"/>
    <w:rsid w:val="00F456A5"/>
    <w:rsid w:val="00F634FE"/>
    <w:rsid w:val="00FC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200</Words>
  <Characters>1144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Эндрю</dc:creator>
  <cp:keywords/>
  <dc:description/>
  <cp:lastModifiedBy>WinXPProSP3</cp:lastModifiedBy>
  <cp:revision>3</cp:revision>
  <dcterms:created xsi:type="dcterms:W3CDTF">2013-12-16T07:55:00Z</dcterms:created>
  <dcterms:modified xsi:type="dcterms:W3CDTF">2014-01-13T13:02:00Z</dcterms:modified>
</cp:coreProperties>
</file>