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C9" w:rsidRPr="00B412ED" w:rsidRDefault="00B335C9" w:rsidP="005753DD">
      <w:pPr>
        <w:pStyle w:val="NormalWeb"/>
      </w:pPr>
      <w:r>
        <w:t xml:space="preserve"> </w:t>
      </w:r>
    </w:p>
    <w:tbl>
      <w:tblPr>
        <w:tblStyle w:val="TableGrid"/>
        <w:tblW w:w="0" w:type="auto"/>
        <w:tblLook w:val="01E0"/>
      </w:tblPr>
      <w:tblGrid>
        <w:gridCol w:w="7393"/>
        <w:gridCol w:w="7393"/>
      </w:tblGrid>
      <w:tr w:rsidR="00B335C9" w:rsidRPr="00B412ED" w:rsidTr="00B412ED">
        <w:tc>
          <w:tcPr>
            <w:tcW w:w="7393" w:type="dxa"/>
          </w:tcPr>
          <w:p w:rsidR="00B335C9" w:rsidRPr="00630C4E" w:rsidRDefault="00B335C9" w:rsidP="00B412E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630C4E">
              <w:rPr>
                <w:b/>
              </w:rPr>
              <w:t xml:space="preserve">Положение </w:t>
            </w:r>
            <w:r w:rsidRPr="00630C4E">
              <w:rPr>
                <w:b/>
              </w:rPr>
              <w:br/>
              <w:t xml:space="preserve">о проведении интернет- </w:t>
            </w:r>
            <w:bookmarkStart w:id="0" w:name="_GoBack"/>
            <w:bookmarkEnd w:id="0"/>
            <w:r w:rsidRPr="00630C4E">
              <w:rPr>
                <w:b/>
              </w:rPr>
              <w:t xml:space="preserve">викторины </w:t>
            </w:r>
          </w:p>
          <w:p w:rsidR="00B335C9" w:rsidRPr="00630C4E" w:rsidRDefault="00B335C9" w:rsidP="00B412E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630C4E">
              <w:rPr>
                <w:b/>
              </w:rPr>
              <w:t>«Наш край»</w:t>
            </w:r>
          </w:p>
          <w:p w:rsidR="00B335C9" w:rsidRPr="00630C4E" w:rsidRDefault="00B335C9" w:rsidP="00B412E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630C4E">
              <w:rPr>
                <w:b/>
              </w:rPr>
              <w:t xml:space="preserve"> </w:t>
            </w:r>
          </w:p>
          <w:p w:rsidR="00B335C9" w:rsidRPr="00630C4E" w:rsidRDefault="00B335C9" w:rsidP="001823F0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30C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Общие положения: </w:t>
            </w:r>
            <w:r w:rsidRPr="00630C4E">
              <w:rPr>
                <w:rFonts w:ascii="Times New Roman" w:hAnsi="Times New Roman"/>
                <w:sz w:val="24"/>
                <w:szCs w:val="24"/>
              </w:rPr>
              <w:br/>
              <w:t>Муниципальное образовательное учреждение дополнительного образования детей эколого-биологический центр проводит интернет-викторину «Наш край», открывая  цикл интеллектуальных и творческих интернет- конкурсов экологической и природоохранной тематики для школьников Николаевского муниципального района</w:t>
            </w:r>
            <w:r w:rsidRPr="00630C4E">
              <w:rPr>
                <w:rFonts w:ascii="Times New Roman" w:hAnsi="Times New Roman"/>
                <w:sz w:val="24"/>
                <w:szCs w:val="24"/>
              </w:rPr>
              <w:br/>
            </w:r>
            <w:r w:rsidRPr="00630C4E">
              <w:rPr>
                <w:rFonts w:ascii="Times New Roman" w:hAnsi="Times New Roman"/>
                <w:sz w:val="24"/>
                <w:szCs w:val="24"/>
              </w:rPr>
              <w:br/>
            </w:r>
            <w:r w:rsidRPr="00630C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Цель: </w:t>
            </w:r>
            <w:r w:rsidRPr="00630C4E">
              <w:rPr>
                <w:rFonts w:ascii="Times New Roman" w:eastAsia="Calibri" w:hAnsi="Times New Roman"/>
                <w:sz w:val="24"/>
                <w:szCs w:val="24"/>
              </w:rPr>
              <w:t>развитие познавательного интереса школьников к природе родного края</w:t>
            </w:r>
            <w:r w:rsidRPr="00630C4E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630C4E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630C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3. Участники:</w:t>
            </w:r>
            <w:r w:rsidRPr="00630C4E">
              <w:rPr>
                <w:rFonts w:ascii="Times New Roman" w:hAnsi="Times New Roman"/>
                <w:sz w:val="24"/>
                <w:szCs w:val="24"/>
              </w:rPr>
              <w:br/>
            </w:r>
            <w:r w:rsidRPr="00630C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3.1</w:t>
            </w:r>
            <w:r w:rsidRPr="00630C4E">
              <w:rPr>
                <w:rFonts w:ascii="Times New Roman" w:eastAsia="Calibri" w:hAnsi="Times New Roman"/>
                <w:sz w:val="24"/>
                <w:szCs w:val="24"/>
              </w:rPr>
              <w:t xml:space="preserve"> Участниками викторины могут  быть  учащиеся 5–8  классов образовательных учреждений всех типов Николаевского муниципального района.</w:t>
            </w:r>
            <w:r w:rsidRPr="00630C4E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630C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3.2.</w:t>
            </w:r>
            <w:r w:rsidRPr="00630C4E">
              <w:rPr>
                <w:rFonts w:ascii="Times New Roman" w:eastAsia="Calibri" w:hAnsi="Times New Roman"/>
                <w:sz w:val="24"/>
                <w:szCs w:val="24"/>
              </w:rPr>
              <w:t xml:space="preserve"> Участие в викторине является добровольным и индивидуальным.</w:t>
            </w:r>
            <w:r w:rsidRPr="00630C4E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630C4E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630C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4.   Условия проведения  викторины</w:t>
            </w:r>
          </w:p>
          <w:p w:rsidR="00B335C9" w:rsidRPr="00630C4E" w:rsidRDefault="00B335C9" w:rsidP="00B24A9F">
            <w:pPr>
              <w:ind w:left="36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30C4E">
              <w:rPr>
                <w:rFonts w:ascii="Times New Roman" w:eastAsia="Calibri" w:hAnsi="Times New Roman"/>
                <w:bCs/>
                <w:sz w:val="24"/>
                <w:szCs w:val="24"/>
              </w:rPr>
              <w:t>Для принятия участия в викторине учащимся нужно ответить на вопросы.</w:t>
            </w:r>
          </w:p>
          <w:p w:rsidR="00B335C9" w:rsidRPr="00630C4E" w:rsidRDefault="00B335C9" w:rsidP="00B24A9F">
            <w:pPr>
              <w:ind w:left="36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30C4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Ответы на вопросы нужно предоставить в МКОУ ДОД  эколого- биологический центр </w:t>
            </w:r>
            <w:r w:rsidRPr="00630C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до 22марта 2014 года. </w:t>
            </w:r>
          </w:p>
          <w:p w:rsidR="00B335C9" w:rsidRPr="00630C4E" w:rsidRDefault="00B335C9" w:rsidP="00B24A9F">
            <w:pPr>
              <w:ind w:left="36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30C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Ответы предоставляются в печатном варианте. Работы должны быть эстетично оформлены.</w:t>
            </w:r>
          </w:p>
          <w:p w:rsidR="00B335C9" w:rsidRPr="00630C4E" w:rsidRDefault="00B335C9" w:rsidP="005753DD">
            <w:pPr>
              <w:pStyle w:val="NormalWeb"/>
            </w:pPr>
          </w:p>
        </w:tc>
        <w:tc>
          <w:tcPr>
            <w:tcW w:w="7393" w:type="dxa"/>
          </w:tcPr>
          <w:p w:rsidR="00B335C9" w:rsidRPr="00BF0518" w:rsidRDefault="00B335C9" w:rsidP="00B412ED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630C4E">
              <w:t xml:space="preserve"> </w:t>
            </w:r>
            <w:r w:rsidRPr="00630C4E">
              <w:rPr>
                <w:b/>
                <w:bCs/>
              </w:rPr>
              <w:t>5.  Сроки проведения викторины</w:t>
            </w:r>
            <w:r w:rsidRPr="00BF0518">
              <w:rPr>
                <w:b/>
                <w:bCs/>
              </w:rPr>
              <w:t xml:space="preserve">:  С </w:t>
            </w:r>
            <w:r w:rsidRPr="00BF0518">
              <w:rPr>
                <w:b/>
              </w:rPr>
              <w:t>20.02.2014 г. – 20.03.2014г</w:t>
            </w:r>
          </w:p>
          <w:p w:rsidR="00B335C9" w:rsidRPr="00630C4E" w:rsidRDefault="00B335C9" w:rsidP="00B412ED">
            <w:pPr>
              <w:pStyle w:val="NormalWeb"/>
              <w:spacing w:before="0" w:beforeAutospacing="0" w:after="0" w:afterAutospacing="0"/>
              <w:rPr>
                <w:bCs/>
              </w:rPr>
            </w:pPr>
            <w:r w:rsidRPr="00630C4E">
              <w:t xml:space="preserve">Организатором мероприятия выступает МКОУ ДОД ЭБЦ (ул. Школьная 219,т. 2-89-62). Вопросы викторины можно скачать с нашего сайта по электронному адресу: </w:t>
            </w:r>
            <w:hyperlink r:id="rId5" w:history="1">
              <w:r w:rsidRPr="00630C4E">
                <w:rPr>
                  <w:rStyle w:val="Hyperlink"/>
                  <w:lang w:val="en-US" w:eastAsia="en-US"/>
                </w:rPr>
                <w:t>mailto</w:t>
              </w:r>
              <w:r w:rsidRPr="00630C4E">
                <w:rPr>
                  <w:rStyle w:val="Hyperlink"/>
                  <w:lang w:eastAsia="en-US"/>
                </w:rPr>
                <w:t>:</w:t>
              </w:r>
              <w:r w:rsidRPr="00630C4E">
                <w:rPr>
                  <w:rStyle w:val="Hyperlink"/>
                  <w:lang w:val="en-US" w:eastAsia="en-US"/>
                </w:rPr>
                <w:t>ekonikol</w:t>
              </w:r>
              <w:r w:rsidRPr="00630C4E">
                <w:rPr>
                  <w:rStyle w:val="Hyperlink"/>
                  <w:lang w:eastAsia="en-US"/>
                </w:rPr>
                <w:t>@</w:t>
              </w:r>
              <w:r w:rsidRPr="00630C4E">
                <w:rPr>
                  <w:rStyle w:val="Hyperlink"/>
                  <w:lang w:val="en-US" w:eastAsia="en-US"/>
                </w:rPr>
                <w:t>gmail</w:t>
              </w:r>
              <w:r w:rsidRPr="00630C4E">
                <w:rPr>
                  <w:rStyle w:val="Hyperlink"/>
                  <w:lang w:eastAsia="en-US"/>
                </w:rPr>
                <w:t>.</w:t>
              </w:r>
              <w:r w:rsidRPr="00630C4E">
                <w:rPr>
                  <w:rStyle w:val="Hyperlink"/>
                  <w:lang w:val="en-US" w:eastAsia="en-US"/>
                </w:rPr>
                <w:t>com</w:t>
              </w:r>
            </w:hyperlink>
            <w:r w:rsidRPr="00630C4E">
              <w:t xml:space="preserve"> </w:t>
            </w:r>
            <w:r w:rsidRPr="00630C4E">
              <w:br/>
            </w:r>
            <w:r w:rsidRPr="00630C4E">
              <w:br/>
            </w:r>
            <w:r w:rsidRPr="00630C4E">
              <w:br/>
            </w:r>
            <w:r w:rsidRPr="00630C4E">
              <w:rPr>
                <w:b/>
                <w:bCs/>
              </w:rPr>
              <w:t>6.  Подведение итогов:</w:t>
            </w:r>
            <w:r w:rsidRPr="00630C4E">
              <w:br/>
            </w:r>
            <w:r w:rsidRPr="00630C4E">
              <w:rPr>
                <w:b/>
                <w:bCs/>
              </w:rPr>
              <w:t xml:space="preserve"> </w:t>
            </w:r>
            <w:r w:rsidRPr="00630C4E">
              <w:rPr>
                <w:bCs/>
              </w:rPr>
              <w:t xml:space="preserve">Подведение итогов викторины будет проходить на базе МКОУ ДОД  эколого- биологического центра до5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30C4E">
                <w:rPr>
                  <w:bCs/>
                </w:rPr>
                <w:t>2014 г</w:t>
              </w:r>
            </w:smartTag>
            <w:r w:rsidRPr="00630C4E">
              <w:rPr>
                <w:bCs/>
              </w:rPr>
              <w:t>.</w:t>
            </w:r>
          </w:p>
          <w:p w:rsidR="00B335C9" w:rsidRPr="00630C4E" w:rsidRDefault="00B335C9" w:rsidP="00B412ED">
            <w:pPr>
              <w:pStyle w:val="NormalWeb"/>
              <w:spacing w:before="0" w:beforeAutospacing="0" w:after="0" w:afterAutospacing="0"/>
            </w:pPr>
            <w:r w:rsidRPr="00630C4E">
              <w:rPr>
                <w:b/>
                <w:bCs/>
              </w:rPr>
              <w:t>7.  Награждение:</w:t>
            </w:r>
            <w:r w:rsidRPr="00630C4E">
              <w:br/>
            </w:r>
            <w:r w:rsidRPr="00630C4E">
              <w:rPr>
                <w:bCs/>
              </w:rPr>
              <w:t xml:space="preserve"> Победители и призёры районной викторины будут </w:t>
            </w:r>
            <w:r w:rsidRPr="00630C4E">
              <w:t>награждены дипломами  МКОУ ДОД эколого- биологический центра.</w:t>
            </w:r>
          </w:p>
          <w:p w:rsidR="00B335C9" w:rsidRPr="00630C4E" w:rsidRDefault="00B335C9" w:rsidP="00B412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335C9" w:rsidRPr="00630C4E" w:rsidRDefault="00B335C9" w:rsidP="00B412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335C9" w:rsidRPr="00630C4E" w:rsidRDefault="00B335C9" w:rsidP="00B412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30C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Исполнитель: Клокова Ирина Викторовна</w:t>
            </w:r>
          </w:p>
          <w:p w:rsidR="00B335C9" w:rsidRPr="00630C4E" w:rsidRDefault="00B335C9" w:rsidP="00B412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30C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335C9" w:rsidRPr="00630C4E" w:rsidRDefault="00B335C9" w:rsidP="00B412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30C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630C4E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(</w:t>
            </w:r>
            <w:r w:rsidRPr="00630C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факс</w:t>
            </w:r>
            <w:r w:rsidRPr="00630C4E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)2-89-62</w:t>
            </w:r>
          </w:p>
          <w:p w:rsidR="00B335C9" w:rsidRPr="00630C4E" w:rsidRDefault="00B335C9" w:rsidP="00B412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630C4E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 xml:space="preserve">                    </w:t>
            </w:r>
          </w:p>
          <w:p w:rsidR="00B335C9" w:rsidRPr="00630C4E" w:rsidRDefault="00B335C9" w:rsidP="00B412ED">
            <w:pPr>
              <w:pStyle w:val="NormalWeb"/>
              <w:rPr>
                <w:lang w:val="en-US"/>
              </w:rPr>
            </w:pPr>
            <w:r w:rsidRPr="00630C4E">
              <w:t xml:space="preserve"> </w:t>
            </w:r>
          </w:p>
          <w:p w:rsidR="00B335C9" w:rsidRPr="00630C4E" w:rsidRDefault="00B335C9" w:rsidP="005753DD">
            <w:pPr>
              <w:pStyle w:val="NormalWeb"/>
              <w:rPr>
                <w:lang w:val="en-US"/>
              </w:rPr>
            </w:pPr>
          </w:p>
        </w:tc>
      </w:tr>
    </w:tbl>
    <w:p w:rsidR="00B335C9" w:rsidRPr="00B412ED" w:rsidRDefault="00B335C9" w:rsidP="005753DD">
      <w:pPr>
        <w:pStyle w:val="NormalWeb"/>
        <w:rPr>
          <w:lang w:val="en-US"/>
        </w:rPr>
      </w:pPr>
    </w:p>
    <w:p w:rsidR="00B335C9" w:rsidRPr="005753DD" w:rsidRDefault="00B335C9">
      <w:pPr>
        <w:rPr>
          <w:lang w:val="en-US"/>
        </w:rPr>
      </w:pPr>
    </w:p>
    <w:sectPr w:rsidR="00B335C9" w:rsidRPr="005753DD" w:rsidSect="00B412ED">
      <w:pgSz w:w="16838" w:h="11906" w:orient="landscape"/>
      <w:pgMar w:top="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14BC"/>
    <w:multiLevelType w:val="hybridMultilevel"/>
    <w:tmpl w:val="6C9AC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825"/>
    <w:rsid w:val="00006873"/>
    <w:rsid w:val="00036A62"/>
    <w:rsid w:val="00044D0A"/>
    <w:rsid w:val="000A1494"/>
    <w:rsid w:val="000B4164"/>
    <w:rsid w:val="000B51DD"/>
    <w:rsid w:val="000C1EF3"/>
    <w:rsid w:val="000C7C36"/>
    <w:rsid w:val="000D0501"/>
    <w:rsid w:val="000D7CAE"/>
    <w:rsid w:val="000E32B6"/>
    <w:rsid w:val="00101037"/>
    <w:rsid w:val="00110159"/>
    <w:rsid w:val="0013338D"/>
    <w:rsid w:val="00133AB3"/>
    <w:rsid w:val="00143F60"/>
    <w:rsid w:val="001823F0"/>
    <w:rsid w:val="001C4726"/>
    <w:rsid w:val="001F258D"/>
    <w:rsid w:val="002053C5"/>
    <w:rsid w:val="0021176F"/>
    <w:rsid w:val="002446A8"/>
    <w:rsid w:val="00294119"/>
    <w:rsid w:val="002C04EE"/>
    <w:rsid w:val="002F2FCE"/>
    <w:rsid w:val="003124C1"/>
    <w:rsid w:val="00326F12"/>
    <w:rsid w:val="00336641"/>
    <w:rsid w:val="00362F9C"/>
    <w:rsid w:val="00380D7D"/>
    <w:rsid w:val="003B263F"/>
    <w:rsid w:val="003D1117"/>
    <w:rsid w:val="003D7591"/>
    <w:rsid w:val="003F2E05"/>
    <w:rsid w:val="00403825"/>
    <w:rsid w:val="00411FF3"/>
    <w:rsid w:val="004363D1"/>
    <w:rsid w:val="00480B8F"/>
    <w:rsid w:val="00494119"/>
    <w:rsid w:val="004D2D9F"/>
    <w:rsid w:val="00500A2D"/>
    <w:rsid w:val="00512625"/>
    <w:rsid w:val="005304AD"/>
    <w:rsid w:val="00530A46"/>
    <w:rsid w:val="005503A2"/>
    <w:rsid w:val="005574CE"/>
    <w:rsid w:val="00566D21"/>
    <w:rsid w:val="00570028"/>
    <w:rsid w:val="00570121"/>
    <w:rsid w:val="005753DD"/>
    <w:rsid w:val="005A0F51"/>
    <w:rsid w:val="005A761E"/>
    <w:rsid w:val="005C6C8C"/>
    <w:rsid w:val="005D1A1C"/>
    <w:rsid w:val="005E0788"/>
    <w:rsid w:val="00622518"/>
    <w:rsid w:val="00630C4E"/>
    <w:rsid w:val="006D7A86"/>
    <w:rsid w:val="006F3116"/>
    <w:rsid w:val="006F62DE"/>
    <w:rsid w:val="00712B50"/>
    <w:rsid w:val="00715836"/>
    <w:rsid w:val="0072419F"/>
    <w:rsid w:val="0073678D"/>
    <w:rsid w:val="00736B6A"/>
    <w:rsid w:val="00744CFF"/>
    <w:rsid w:val="0076526F"/>
    <w:rsid w:val="007779C0"/>
    <w:rsid w:val="007815FF"/>
    <w:rsid w:val="00794BC6"/>
    <w:rsid w:val="007C0262"/>
    <w:rsid w:val="007E7126"/>
    <w:rsid w:val="008212F0"/>
    <w:rsid w:val="00827D78"/>
    <w:rsid w:val="00845BC4"/>
    <w:rsid w:val="0085149A"/>
    <w:rsid w:val="00853BC0"/>
    <w:rsid w:val="00864EDF"/>
    <w:rsid w:val="008B7C81"/>
    <w:rsid w:val="008D3EE3"/>
    <w:rsid w:val="008D41AE"/>
    <w:rsid w:val="008D425A"/>
    <w:rsid w:val="00905F5F"/>
    <w:rsid w:val="00906453"/>
    <w:rsid w:val="00914AC3"/>
    <w:rsid w:val="0094250C"/>
    <w:rsid w:val="0094590C"/>
    <w:rsid w:val="00946ED0"/>
    <w:rsid w:val="009768AD"/>
    <w:rsid w:val="009A56F6"/>
    <w:rsid w:val="009B66B3"/>
    <w:rsid w:val="009E2B66"/>
    <w:rsid w:val="009E2DFE"/>
    <w:rsid w:val="009F1FCC"/>
    <w:rsid w:val="009F32E2"/>
    <w:rsid w:val="00A35365"/>
    <w:rsid w:val="00A7793B"/>
    <w:rsid w:val="00A95333"/>
    <w:rsid w:val="00AC3F98"/>
    <w:rsid w:val="00B02B9B"/>
    <w:rsid w:val="00B11D2D"/>
    <w:rsid w:val="00B17CC8"/>
    <w:rsid w:val="00B24A9F"/>
    <w:rsid w:val="00B335C9"/>
    <w:rsid w:val="00B412ED"/>
    <w:rsid w:val="00B60D15"/>
    <w:rsid w:val="00B648CE"/>
    <w:rsid w:val="00BC0620"/>
    <w:rsid w:val="00BC0A49"/>
    <w:rsid w:val="00BC6FB2"/>
    <w:rsid w:val="00BD5C70"/>
    <w:rsid w:val="00BF0518"/>
    <w:rsid w:val="00C04C5C"/>
    <w:rsid w:val="00C32F9A"/>
    <w:rsid w:val="00C61679"/>
    <w:rsid w:val="00C73874"/>
    <w:rsid w:val="00CB2941"/>
    <w:rsid w:val="00CD1930"/>
    <w:rsid w:val="00CD3612"/>
    <w:rsid w:val="00CE259B"/>
    <w:rsid w:val="00CE349A"/>
    <w:rsid w:val="00CE3DCF"/>
    <w:rsid w:val="00CF1647"/>
    <w:rsid w:val="00D003A2"/>
    <w:rsid w:val="00D53327"/>
    <w:rsid w:val="00D93EF5"/>
    <w:rsid w:val="00DB2BCC"/>
    <w:rsid w:val="00DB71DA"/>
    <w:rsid w:val="00E03C2C"/>
    <w:rsid w:val="00E37D38"/>
    <w:rsid w:val="00E5011E"/>
    <w:rsid w:val="00E565F8"/>
    <w:rsid w:val="00E746D5"/>
    <w:rsid w:val="00E96AAF"/>
    <w:rsid w:val="00EC4550"/>
    <w:rsid w:val="00F40813"/>
    <w:rsid w:val="00F44649"/>
    <w:rsid w:val="00F5750A"/>
    <w:rsid w:val="00F57A9B"/>
    <w:rsid w:val="00F70B59"/>
    <w:rsid w:val="00F9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B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753DD"/>
    <w:rPr>
      <w:rFonts w:cs="Times New Roman"/>
      <w:color w:val="438F0B"/>
      <w:u w:val="none"/>
      <w:effect w:val="none"/>
    </w:rPr>
  </w:style>
  <w:style w:type="paragraph" w:customStyle="1" w:styleId="1">
    <w:name w:val="стиль1"/>
    <w:basedOn w:val="Normal"/>
    <w:uiPriority w:val="99"/>
    <w:rsid w:val="00575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75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B412E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niko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2</Pages>
  <Words>240</Words>
  <Characters>1369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WinXPProSP3</cp:lastModifiedBy>
  <cp:revision>4</cp:revision>
  <cp:lastPrinted>2003-01-01T03:04:00Z</cp:lastPrinted>
  <dcterms:created xsi:type="dcterms:W3CDTF">2014-01-30T05:23:00Z</dcterms:created>
  <dcterms:modified xsi:type="dcterms:W3CDTF">2003-01-01T03:09:00Z</dcterms:modified>
</cp:coreProperties>
</file>